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D0" w:rsidRPr="00132799" w:rsidRDefault="00642ED0" w:rsidP="004B6798">
      <w:pPr>
        <w:ind w:right="-5"/>
        <w:jc w:val="center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center"/>
        <w:rPr>
          <w:rFonts w:ascii="Arial" w:hAnsi="Arial" w:cs="Arial"/>
          <w:sz w:val="24"/>
          <w:szCs w:val="24"/>
        </w:rPr>
      </w:pPr>
      <w:r w:rsidRPr="00132799">
        <w:rPr>
          <w:rFonts w:ascii="Arial" w:hAnsi="Arial" w:cs="Arial"/>
          <w:sz w:val="24"/>
          <w:szCs w:val="24"/>
        </w:rPr>
        <w:object w:dxaOrig="1019" w:dyaOrig="1170">
          <v:rect id="rectole0000000000" o:spid="_x0000_i1025" style="width:51pt;height:58.5pt" o:ole="" o:preferrelative="t" stroked="f">
            <v:imagedata r:id="rId4" o:title=""/>
          </v:rect>
          <o:OLEObject Type="Embed" ProgID="StaticMetafile" ShapeID="rectole0000000000" DrawAspect="Content" ObjectID="_1745655278" r:id="rId5"/>
        </w:object>
      </w:r>
    </w:p>
    <w:p w:rsidR="00642ED0" w:rsidRPr="00132799" w:rsidRDefault="00642ED0" w:rsidP="004B6798">
      <w:pPr>
        <w:ind w:right="-5"/>
        <w:jc w:val="center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center"/>
        <w:rPr>
          <w:rFonts w:ascii="Arial" w:hAnsi="Arial" w:cs="Arial"/>
          <w:b/>
          <w:sz w:val="24"/>
          <w:szCs w:val="24"/>
        </w:rPr>
      </w:pPr>
      <w:r w:rsidRPr="00132799">
        <w:rPr>
          <w:rFonts w:ascii="Arial" w:hAnsi="Arial" w:cs="Arial"/>
          <w:b/>
          <w:sz w:val="24"/>
          <w:szCs w:val="24"/>
        </w:rPr>
        <w:t>АДМИНИСТРАЦИИ БЕРЕЗОВСКОГО СЕЛЬСОВЕТА</w:t>
      </w:r>
    </w:p>
    <w:p w:rsidR="00642ED0" w:rsidRPr="00132799" w:rsidRDefault="00642ED0" w:rsidP="004B6798">
      <w:pPr>
        <w:ind w:right="-5"/>
        <w:jc w:val="center"/>
        <w:rPr>
          <w:rFonts w:ascii="Arial" w:hAnsi="Arial" w:cs="Arial"/>
          <w:b/>
          <w:sz w:val="24"/>
          <w:szCs w:val="24"/>
        </w:rPr>
      </w:pPr>
      <w:r w:rsidRPr="00132799">
        <w:rPr>
          <w:rFonts w:ascii="Arial" w:hAnsi="Arial" w:cs="Arial"/>
          <w:b/>
          <w:sz w:val="24"/>
          <w:szCs w:val="24"/>
        </w:rPr>
        <w:t>КУРАГИНСКОГО РАЙОНА КРАСНОЯРСКОГО КРАЯ</w:t>
      </w:r>
    </w:p>
    <w:p w:rsidR="00642ED0" w:rsidRPr="00132799" w:rsidRDefault="00642ED0" w:rsidP="004B6798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:rsidR="00642ED0" w:rsidRPr="00132799" w:rsidRDefault="00642ED0" w:rsidP="004B6798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:rsidR="00642ED0" w:rsidRDefault="00642ED0" w:rsidP="004B6798">
      <w:pPr>
        <w:ind w:right="-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Pr="00132799">
        <w:rPr>
          <w:rFonts w:ascii="Arial" w:hAnsi="Arial" w:cs="Arial"/>
          <w:b/>
          <w:sz w:val="24"/>
          <w:szCs w:val="24"/>
        </w:rPr>
        <w:t xml:space="preserve"> ПОСТАНОВЛЕНИЕ</w:t>
      </w: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642ED0" w:rsidRPr="00132799" w:rsidRDefault="00642ED0" w:rsidP="004B6798">
      <w:pPr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12.05.2023                                      </w:t>
      </w:r>
      <w:r w:rsidRPr="00132799">
        <w:rPr>
          <w:rFonts w:ascii="Arial" w:hAnsi="Arial" w:cs="Arial"/>
          <w:sz w:val="24"/>
          <w:szCs w:val="24"/>
        </w:rPr>
        <w:t>с.Березовское</w:t>
      </w:r>
      <w:r>
        <w:rPr>
          <w:rFonts w:ascii="Arial" w:hAnsi="Arial" w:cs="Arial"/>
          <w:sz w:val="24"/>
          <w:szCs w:val="24"/>
        </w:rPr>
        <w:t xml:space="preserve">                                        №13-п                            </w:t>
      </w:r>
    </w:p>
    <w:p w:rsidR="00642ED0" w:rsidRPr="00132799" w:rsidRDefault="00642ED0" w:rsidP="004B6798">
      <w:pPr>
        <w:ind w:right="-5"/>
        <w:jc w:val="center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rPr>
          <w:rFonts w:ascii="Arial" w:hAnsi="Arial" w:cs="Arial"/>
          <w:sz w:val="24"/>
          <w:szCs w:val="24"/>
        </w:rPr>
      </w:pPr>
      <w:r w:rsidRPr="00132799">
        <w:rPr>
          <w:rFonts w:ascii="Arial" w:hAnsi="Arial" w:cs="Arial"/>
          <w:sz w:val="24"/>
          <w:szCs w:val="24"/>
        </w:rPr>
        <w:t xml:space="preserve">О мерах по обеспечению безопасности </w:t>
      </w:r>
    </w:p>
    <w:p w:rsidR="00642ED0" w:rsidRPr="00132799" w:rsidRDefault="00642ED0" w:rsidP="004B6798">
      <w:pPr>
        <w:ind w:right="-5"/>
        <w:rPr>
          <w:rFonts w:ascii="Arial" w:hAnsi="Arial" w:cs="Arial"/>
          <w:sz w:val="24"/>
          <w:szCs w:val="24"/>
        </w:rPr>
      </w:pPr>
      <w:r w:rsidRPr="00132799">
        <w:rPr>
          <w:rFonts w:ascii="Arial" w:hAnsi="Arial" w:cs="Arial"/>
          <w:sz w:val="24"/>
          <w:szCs w:val="24"/>
        </w:rPr>
        <w:t>людей на водных объектах в</w:t>
      </w:r>
      <w:r>
        <w:rPr>
          <w:rFonts w:ascii="Arial" w:hAnsi="Arial" w:cs="Arial"/>
          <w:sz w:val="24"/>
          <w:szCs w:val="24"/>
        </w:rPr>
        <w:t xml:space="preserve">  </w:t>
      </w:r>
      <w:r w:rsidRPr="00132799">
        <w:rPr>
          <w:rFonts w:ascii="Arial" w:hAnsi="Arial" w:cs="Arial"/>
          <w:sz w:val="24"/>
          <w:szCs w:val="24"/>
        </w:rPr>
        <w:t xml:space="preserve">летний </w:t>
      </w:r>
    </w:p>
    <w:p w:rsidR="00642ED0" w:rsidRPr="00132799" w:rsidRDefault="00642ED0" w:rsidP="004B6798">
      <w:pPr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 2023</w:t>
      </w:r>
      <w:r w:rsidRPr="00132799">
        <w:rPr>
          <w:rFonts w:ascii="Arial" w:hAnsi="Arial" w:cs="Arial"/>
          <w:sz w:val="24"/>
          <w:szCs w:val="24"/>
        </w:rPr>
        <w:t xml:space="preserve"> года.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42ED0" w:rsidRPr="00132799" w:rsidRDefault="00642ED0" w:rsidP="004B6798">
      <w:pPr>
        <w:ind w:right="-5"/>
        <w:rPr>
          <w:rFonts w:ascii="Arial" w:hAnsi="Arial" w:cs="Arial"/>
          <w:sz w:val="24"/>
          <w:szCs w:val="24"/>
        </w:rPr>
      </w:pPr>
    </w:p>
    <w:p w:rsidR="00642ED0" w:rsidRPr="00132799" w:rsidRDefault="00642ED0" w:rsidP="00BC2DA2">
      <w:pPr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32799">
        <w:rPr>
          <w:rFonts w:ascii="Arial" w:hAnsi="Arial" w:cs="Arial"/>
          <w:sz w:val="24"/>
          <w:szCs w:val="24"/>
        </w:rPr>
        <w:t>Во исполнение решения комиссии по предупреждению и ликвидации чрезвычайных ситуаций и обеспечению пожарной безопасности</w:t>
      </w:r>
      <w:r>
        <w:rPr>
          <w:rFonts w:ascii="Arial" w:hAnsi="Arial" w:cs="Arial"/>
          <w:sz w:val="24"/>
          <w:szCs w:val="24"/>
        </w:rPr>
        <w:t xml:space="preserve">  </w:t>
      </w:r>
      <w:r w:rsidRPr="00132799">
        <w:rPr>
          <w:rFonts w:ascii="Arial" w:hAnsi="Arial" w:cs="Arial"/>
          <w:sz w:val="24"/>
          <w:szCs w:val="24"/>
        </w:rPr>
        <w:t xml:space="preserve"> администрации Курагинского района, в целях обеспечения безопасности людей на водных объектах муниципального образования Березовски</w:t>
      </w:r>
      <w:r>
        <w:rPr>
          <w:rFonts w:ascii="Arial" w:hAnsi="Arial" w:cs="Arial"/>
          <w:sz w:val="24"/>
          <w:szCs w:val="24"/>
        </w:rPr>
        <w:t>й сельсовет в летний период 2023</w:t>
      </w:r>
      <w:r w:rsidRPr="00132799">
        <w:rPr>
          <w:rFonts w:ascii="Arial" w:hAnsi="Arial" w:cs="Arial"/>
          <w:sz w:val="24"/>
          <w:szCs w:val="24"/>
        </w:rPr>
        <w:t xml:space="preserve"> года, ПОСТАНОВЛЯЮ:</w:t>
      </w:r>
    </w:p>
    <w:p w:rsidR="00642ED0" w:rsidRPr="00132799" w:rsidRDefault="00642ED0" w:rsidP="004B6798">
      <w:pPr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132799">
        <w:rPr>
          <w:rFonts w:ascii="Arial" w:hAnsi="Arial" w:cs="Arial"/>
          <w:sz w:val="24"/>
          <w:szCs w:val="24"/>
        </w:rPr>
        <w:t xml:space="preserve"> </w:t>
      </w:r>
    </w:p>
    <w:p w:rsidR="00642ED0" w:rsidRPr="00132799" w:rsidRDefault="00642ED0" w:rsidP="00BC2DA2">
      <w:pPr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32799">
        <w:rPr>
          <w:rFonts w:ascii="Arial" w:hAnsi="Arial" w:cs="Arial"/>
          <w:sz w:val="24"/>
          <w:szCs w:val="24"/>
        </w:rPr>
        <w:t xml:space="preserve">1. Утвердить «План мероприятий по охране здоровья и жизни людей на водных объектах и </w:t>
      </w:r>
      <w:r>
        <w:rPr>
          <w:rFonts w:ascii="Arial" w:hAnsi="Arial" w:cs="Arial"/>
          <w:sz w:val="24"/>
          <w:szCs w:val="24"/>
        </w:rPr>
        <w:t>их участках в летний период 2023</w:t>
      </w:r>
      <w:r w:rsidRPr="00132799">
        <w:rPr>
          <w:rFonts w:ascii="Arial" w:hAnsi="Arial" w:cs="Arial"/>
          <w:sz w:val="24"/>
          <w:szCs w:val="24"/>
        </w:rPr>
        <w:t xml:space="preserve"> года на территории муниципального образования Березовский сельсовет» (приложение 1),состав маневренной группы реагирования по обеспечению безопас</w:t>
      </w:r>
      <w:r>
        <w:rPr>
          <w:rFonts w:ascii="Arial" w:hAnsi="Arial" w:cs="Arial"/>
          <w:sz w:val="24"/>
          <w:szCs w:val="24"/>
        </w:rPr>
        <w:t>ности людей в летний период 2023</w:t>
      </w:r>
      <w:r w:rsidRPr="00132799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 </w:t>
      </w:r>
      <w:r w:rsidRPr="00132799">
        <w:rPr>
          <w:rFonts w:ascii="Arial" w:hAnsi="Arial" w:cs="Arial"/>
          <w:sz w:val="24"/>
          <w:szCs w:val="24"/>
        </w:rPr>
        <w:t>(приложение</w:t>
      </w:r>
      <w:r>
        <w:rPr>
          <w:rFonts w:ascii="Arial" w:hAnsi="Arial" w:cs="Arial"/>
          <w:sz w:val="24"/>
          <w:szCs w:val="24"/>
        </w:rPr>
        <w:t xml:space="preserve">  </w:t>
      </w:r>
      <w:r w:rsidRPr="00132799">
        <w:rPr>
          <w:rFonts w:ascii="Arial" w:hAnsi="Arial" w:cs="Arial"/>
          <w:sz w:val="24"/>
          <w:szCs w:val="24"/>
        </w:rPr>
        <w:t>2).</w:t>
      </w: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32799">
        <w:rPr>
          <w:rFonts w:ascii="Arial" w:hAnsi="Arial" w:cs="Arial"/>
          <w:sz w:val="24"/>
          <w:szCs w:val="24"/>
        </w:rPr>
        <w:t xml:space="preserve"> 2. Запретить купание на водных объектах, расположенных на территории муниципального образования Березовский</w:t>
      </w:r>
      <w:r>
        <w:rPr>
          <w:rFonts w:ascii="Arial" w:hAnsi="Arial" w:cs="Arial"/>
          <w:sz w:val="24"/>
          <w:szCs w:val="24"/>
        </w:rPr>
        <w:t xml:space="preserve">  </w:t>
      </w:r>
      <w:r w:rsidRPr="00132799">
        <w:rPr>
          <w:rFonts w:ascii="Arial" w:hAnsi="Arial" w:cs="Arial"/>
          <w:sz w:val="24"/>
          <w:szCs w:val="24"/>
        </w:rPr>
        <w:t xml:space="preserve">сельсовет, рекомендовать жителям использовать санкционированных места массового отдыха на водных объектах р.п.Курагино (р.Туба). </w:t>
      </w: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32799">
        <w:rPr>
          <w:rFonts w:ascii="Arial" w:hAnsi="Arial" w:cs="Arial"/>
          <w:sz w:val="24"/>
          <w:szCs w:val="24"/>
        </w:rPr>
        <w:t xml:space="preserve"> 3. При проведении культурно-массовых мероприятий на водных объектах заблаговременно информировать об их проведении органы внутренних дел и территориальное подразделение Минусинского участка Государственной инспекции по маломерным судам МЧС России по Красноярскому краю.</w:t>
      </w: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32799">
        <w:rPr>
          <w:rFonts w:ascii="Arial" w:hAnsi="Arial" w:cs="Arial"/>
          <w:sz w:val="24"/>
          <w:szCs w:val="24"/>
        </w:rPr>
        <w:t>4. Выставить запрещающие знаки в местах, запрещённых для купания и организовать контроль за соблюдением запретов.</w:t>
      </w: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32799">
        <w:rPr>
          <w:rFonts w:ascii="Arial" w:hAnsi="Arial" w:cs="Arial"/>
          <w:sz w:val="24"/>
          <w:szCs w:val="24"/>
        </w:rPr>
        <w:t xml:space="preserve"> 5. Контроль за исполнением настоящего постановления оставляю за собой.</w:t>
      </w: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32799">
        <w:rPr>
          <w:rFonts w:ascii="Arial" w:hAnsi="Arial" w:cs="Arial"/>
          <w:sz w:val="24"/>
          <w:szCs w:val="24"/>
        </w:rPr>
        <w:t xml:space="preserve"> 6. Постановление вступает</w:t>
      </w:r>
      <w:r>
        <w:rPr>
          <w:rFonts w:ascii="Arial" w:hAnsi="Arial" w:cs="Arial"/>
          <w:sz w:val="24"/>
          <w:szCs w:val="24"/>
        </w:rPr>
        <w:t xml:space="preserve">  </w:t>
      </w:r>
      <w:r w:rsidRPr="00132799">
        <w:rPr>
          <w:rFonts w:ascii="Arial" w:hAnsi="Arial" w:cs="Arial"/>
          <w:sz w:val="24"/>
          <w:szCs w:val="24"/>
        </w:rPr>
        <w:t>в силу в день, следующий за днем его официального опубликования в газете «Березовский курьер».</w:t>
      </w: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32799">
        <w:rPr>
          <w:rFonts w:ascii="Arial" w:hAnsi="Arial" w:cs="Arial"/>
          <w:sz w:val="24"/>
          <w:szCs w:val="24"/>
        </w:rPr>
        <w:t xml:space="preserve"> Глава Березовского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132799">
        <w:rPr>
          <w:rFonts w:ascii="Arial" w:hAnsi="Arial" w:cs="Arial"/>
          <w:sz w:val="24"/>
          <w:szCs w:val="24"/>
        </w:rPr>
        <w:t xml:space="preserve"> Л.М. Рвачева</w:t>
      </w: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right"/>
        <w:rPr>
          <w:rFonts w:ascii="Arial" w:hAnsi="Arial" w:cs="Arial"/>
          <w:sz w:val="24"/>
          <w:szCs w:val="24"/>
        </w:rPr>
      </w:pPr>
      <w:r w:rsidRPr="00132799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642ED0" w:rsidRPr="00132799" w:rsidRDefault="00642ED0" w:rsidP="004B6798">
      <w:pPr>
        <w:ind w:right="-5"/>
        <w:jc w:val="right"/>
        <w:rPr>
          <w:rFonts w:ascii="Arial" w:hAnsi="Arial" w:cs="Arial"/>
          <w:sz w:val="24"/>
          <w:szCs w:val="24"/>
        </w:rPr>
      </w:pPr>
      <w:r w:rsidRPr="00132799">
        <w:rPr>
          <w:rFonts w:ascii="Arial" w:hAnsi="Arial" w:cs="Arial"/>
          <w:sz w:val="24"/>
          <w:szCs w:val="24"/>
        </w:rPr>
        <w:t xml:space="preserve">администрации Березовского сельсовета </w:t>
      </w:r>
    </w:p>
    <w:p w:rsidR="00642ED0" w:rsidRPr="00132799" w:rsidRDefault="00642ED0" w:rsidP="004B6798">
      <w:pPr>
        <w:ind w:right="-5"/>
        <w:jc w:val="right"/>
        <w:rPr>
          <w:rFonts w:ascii="Arial" w:hAnsi="Arial" w:cs="Arial"/>
          <w:sz w:val="24"/>
          <w:szCs w:val="24"/>
        </w:rPr>
      </w:pPr>
      <w:r w:rsidRPr="00132799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12.05.2023   №14</w:t>
      </w:r>
      <w:r w:rsidRPr="00132799">
        <w:rPr>
          <w:rFonts w:ascii="Arial" w:hAnsi="Arial" w:cs="Arial"/>
          <w:sz w:val="24"/>
          <w:szCs w:val="24"/>
        </w:rPr>
        <w:t>-п</w:t>
      </w:r>
    </w:p>
    <w:p w:rsidR="00642ED0" w:rsidRPr="00132799" w:rsidRDefault="00642ED0" w:rsidP="004B6798">
      <w:pPr>
        <w:spacing w:before="300"/>
        <w:ind w:right="-5"/>
        <w:jc w:val="center"/>
        <w:rPr>
          <w:rFonts w:ascii="Arial" w:hAnsi="Arial" w:cs="Arial"/>
          <w:sz w:val="24"/>
          <w:szCs w:val="24"/>
        </w:rPr>
      </w:pPr>
      <w:r w:rsidRPr="00132799">
        <w:rPr>
          <w:rFonts w:ascii="Arial" w:hAnsi="Arial" w:cs="Arial"/>
          <w:sz w:val="24"/>
          <w:szCs w:val="24"/>
        </w:rPr>
        <w:t>ПЛАН</w:t>
      </w:r>
    </w:p>
    <w:p w:rsidR="00642ED0" w:rsidRPr="00132799" w:rsidRDefault="00642ED0" w:rsidP="004B6798">
      <w:pPr>
        <w:spacing w:after="300"/>
        <w:ind w:right="-5"/>
        <w:jc w:val="center"/>
        <w:rPr>
          <w:rFonts w:ascii="Arial" w:hAnsi="Arial" w:cs="Arial"/>
          <w:sz w:val="24"/>
          <w:szCs w:val="24"/>
        </w:rPr>
      </w:pPr>
      <w:r w:rsidRPr="00132799">
        <w:rPr>
          <w:rFonts w:ascii="Arial" w:hAnsi="Arial" w:cs="Arial"/>
          <w:sz w:val="24"/>
          <w:szCs w:val="24"/>
        </w:rPr>
        <w:t xml:space="preserve">мероприятий по охране здоровья и жизни людей на водных объектах и </w:t>
      </w:r>
      <w:r>
        <w:rPr>
          <w:rFonts w:ascii="Arial" w:hAnsi="Arial" w:cs="Arial"/>
          <w:sz w:val="24"/>
          <w:szCs w:val="24"/>
        </w:rPr>
        <w:t>их участках в летний период 2023</w:t>
      </w:r>
      <w:r w:rsidRPr="00132799">
        <w:rPr>
          <w:rFonts w:ascii="Arial" w:hAnsi="Arial" w:cs="Arial"/>
          <w:sz w:val="24"/>
          <w:szCs w:val="24"/>
        </w:rPr>
        <w:t xml:space="preserve"> года на территории муниципального образования Березовский сельсовет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68"/>
        <w:gridCol w:w="3951"/>
        <w:gridCol w:w="2336"/>
        <w:gridCol w:w="2418"/>
      </w:tblGrid>
      <w:tr w:rsidR="00642ED0" w:rsidRPr="00132799">
        <w:trPr>
          <w:trHeight w:val="6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|</w:t>
            </w:r>
          </w:p>
          <w:p w:rsidR="00642ED0" w:rsidRPr="00132799" w:rsidRDefault="00642ED0" w:rsidP="004B6798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Дата исполнения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Ответственные за исполнение</w:t>
            </w:r>
          </w:p>
        </w:tc>
      </w:tr>
      <w:tr w:rsidR="00642ED0" w:rsidRPr="00132799">
        <w:trPr>
          <w:trHeight w:val="14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Обеспечение наглядной агитации по правилам поведения и мерам безопасности на воде в местах массового отдыха населения и постоянное её обновление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Комиссия по ГО и ЧС</w:t>
            </w:r>
          </w:p>
        </w:tc>
      </w:tr>
      <w:tr w:rsidR="00642ED0" w:rsidRPr="00132799">
        <w:trPr>
          <w:trHeight w:val="9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Организация работы по оказанию первой медицинской помощи потерпевшим на воде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Фельдшер Березовского ФАПа, фельдшер Уральского ФАПа</w:t>
            </w:r>
          </w:p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642ED0" w:rsidRPr="00132799">
        <w:trPr>
          <w:trHeight w:val="10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spacing w:after="60"/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642ED0" w:rsidRPr="00132799" w:rsidRDefault="00642ED0" w:rsidP="004B6798">
            <w:pPr>
              <w:spacing w:before="60"/>
              <w:ind w:right="-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Обучение учащихся правилам поведения и соблюдения безопасности на воде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Руководитель учреждения образования</w:t>
            </w:r>
          </w:p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642ED0" w:rsidRPr="00132799">
        <w:trPr>
          <w:trHeight w:val="10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spacing w:after="60"/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Организация обучения населения правилам поведения и соблюдению безопасности на воде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 xml:space="preserve">Руководитель учреждений, организаций </w:t>
            </w:r>
          </w:p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642ED0" w:rsidRPr="00132799">
        <w:trPr>
          <w:trHeight w:val="10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spacing w:after="60"/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Учет и анализ несчастных случаев, происшедших на воде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</w:tr>
      <w:tr w:rsidR="00642ED0" w:rsidRPr="00132799">
        <w:trPr>
          <w:trHeight w:val="10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spacing w:after="60"/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Разработка информационных листовок, памяток, рекомендаций по обеспечению безопасности людей на воде в летний период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периодически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642ED0" w:rsidRPr="00132799">
        <w:trPr>
          <w:trHeight w:val="10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spacing w:after="60"/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Обеспечение охраны общественного порядка в местах массового отдыха населения у водных объектов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Представитель РОВД (по согласованию)</w:t>
            </w:r>
          </w:p>
        </w:tc>
      </w:tr>
    </w:tbl>
    <w:p w:rsidR="00642ED0" w:rsidRPr="00132799" w:rsidRDefault="00642ED0" w:rsidP="004B6798">
      <w:pPr>
        <w:ind w:right="-5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rPr>
          <w:rFonts w:ascii="Arial" w:hAnsi="Arial" w:cs="Arial"/>
          <w:sz w:val="24"/>
          <w:szCs w:val="24"/>
        </w:rPr>
      </w:pPr>
    </w:p>
    <w:p w:rsidR="00642ED0" w:rsidRDefault="00642ED0" w:rsidP="004B6798">
      <w:pPr>
        <w:ind w:right="-5"/>
        <w:rPr>
          <w:rFonts w:ascii="Arial" w:hAnsi="Arial" w:cs="Arial"/>
          <w:sz w:val="24"/>
          <w:szCs w:val="24"/>
        </w:rPr>
      </w:pPr>
    </w:p>
    <w:p w:rsidR="00642ED0" w:rsidRDefault="00642ED0" w:rsidP="004B6798">
      <w:pPr>
        <w:ind w:right="-5"/>
        <w:rPr>
          <w:rFonts w:ascii="Arial" w:hAnsi="Arial" w:cs="Arial"/>
          <w:sz w:val="24"/>
          <w:szCs w:val="24"/>
        </w:rPr>
      </w:pPr>
    </w:p>
    <w:p w:rsidR="00642ED0" w:rsidRDefault="00642ED0" w:rsidP="004B6798">
      <w:pPr>
        <w:ind w:right="-5"/>
        <w:rPr>
          <w:rFonts w:ascii="Arial" w:hAnsi="Arial" w:cs="Arial"/>
          <w:sz w:val="24"/>
          <w:szCs w:val="24"/>
        </w:rPr>
      </w:pPr>
    </w:p>
    <w:p w:rsidR="00642ED0" w:rsidRDefault="00642ED0" w:rsidP="004B6798">
      <w:pPr>
        <w:ind w:right="-5"/>
        <w:rPr>
          <w:rFonts w:ascii="Arial" w:hAnsi="Arial" w:cs="Arial"/>
          <w:sz w:val="24"/>
          <w:szCs w:val="24"/>
        </w:rPr>
      </w:pPr>
    </w:p>
    <w:p w:rsidR="00642ED0" w:rsidRDefault="00642ED0" w:rsidP="004B6798">
      <w:pPr>
        <w:ind w:right="-5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right"/>
        <w:rPr>
          <w:rFonts w:ascii="Arial" w:hAnsi="Arial" w:cs="Arial"/>
          <w:sz w:val="24"/>
          <w:szCs w:val="24"/>
        </w:rPr>
      </w:pPr>
      <w:r w:rsidRPr="00132799">
        <w:rPr>
          <w:rFonts w:ascii="Arial" w:hAnsi="Arial" w:cs="Arial"/>
          <w:sz w:val="24"/>
          <w:szCs w:val="24"/>
        </w:rPr>
        <w:t>Приложение 2 к постановлению</w:t>
      </w:r>
    </w:p>
    <w:p w:rsidR="00642ED0" w:rsidRPr="00132799" w:rsidRDefault="00642ED0" w:rsidP="004B6798">
      <w:pPr>
        <w:ind w:right="-5"/>
        <w:jc w:val="right"/>
        <w:rPr>
          <w:rFonts w:ascii="Arial" w:hAnsi="Arial" w:cs="Arial"/>
          <w:sz w:val="24"/>
          <w:szCs w:val="24"/>
        </w:rPr>
      </w:pPr>
      <w:r w:rsidRPr="00132799">
        <w:rPr>
          <w:rFonts w:ascii="Arial" w:hAnsi="Arial" w:cs="Arial"/>
          <w:sz w:val="24"/>
          <w:szCs w:val="24"/>
        </w:rPr>
        <w:t xml:space="preserve">администрации Березовского сельсовета </w:t>
      </w:r>
    </w:p>
    <w:p w:rsidR="00642ED0" w:rsidRPr="00132799" w:rsidRDefault="00642ED0" w:rsidP="004B6798">
      <w:pPr>
        <w:ind w:right="-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12.05.2023    №14</w:t>
      </w:r>
      <w:r w:rsidRPr="00132799">
        <w:rPr>
          <w:rFonts w:ascii="Arial" w:hAnsi="Arial" w:cs="Arial"/>
          <w:sz w:val="24"/>
          <w:szCs w:val="24"/>
        </w:rPr>
        <w:t>-п</w:t>
      </w:r>
    </w:p>
    <w:p w:rsidR="00642ED0" w:rsidRPr="00132799" w:rsidRDefault="00642ED0" w:rsidP="004B6798">
      <w:pPr>
        <w:ind w:right="-5"/>
        <w:jc w:val="center"/>
        <w:rPr>
          <w:rFonts w:ascii="Arial" w:hAnsi="Arial" w:cs="Arial"/>
          <w:sz w:val="24"/>
          <w:szCs w:val="24"/>
        </w:rPr>
      </w:pPr>
    </w:p>
    <w:p w:rsidR="00642ED0" w:rsidRPr="00132799" w:rsidRDefault="00642ED0" w:rsidP="004B6798">
      <w:pPr>
        <w:ind w:right="-5"/>
        <w:jc w:val="center"/>
        <w:rPr>
          <w:rFonts w:ascii="Arial" w:hAnsi="Arial" w:cs="Arial"/>
          <w:sz w:val="24"/>
          <w:szCs w:val="24"/>
        </w:rPr>
      </w:pPr>
      <w:r w:rsidRPr="00132799">
        <w:rPr>
          <w:rFonts w:ascii="Arial" w:hAnsi="Arial" w:cs="Arial"/>
          <w:sz w:val="24"/>
          <w:szCs w:val="24"/>
        </w:rPr>
        <w:t>СОСТАВ</w:t>
      </w:r>
    </w:p>
    <w:p w:rsidR="00642ED0" w:rsidRPr="00132799" w:rsidRDefault="00642ED0" w:rsidP="004B6798">
      <w:pPr>
        <w:ind w:right="-5"/>
        <w:jc w:val="center"/>
        <w:rPr>
          <w:rFonts w:ascii="Arial" w:hAnsi="Arial" w:cs="Arial"/>
          <w:sz w:val="24"/>
          <w:szCs w:val="24"/>
        </w:rPr>
      </w:pPr>
      <w:r w:rsidRPr="00132799">
        <w:rPr>
          <w:rFonts w:ascii="Arial" w:hAnsi="Arial" w:cs="Arial"/>
          <w:sz w:val="24"/>
          <w:szCs w:val="24"/>
        </w:rPr>
        <w:t>маневренной группы реагирования по обеспечению</w:t>
      </w:r>
    </w:p>
    <w:p w:rsidR="00642ED0" w:rsidRPr="00132799" w:rsidRDefault="00642ED0" w:rsidP="004B6798">
      <w:pPr>
        <w:ind w:right="-5"/>
        <w:jc w:val="center"/>
        <w:rPr>
          <w:rFonts w:ascii="Arial" w:hAnsi="Arial" w:cs="Arial"/>
          <w:sz w:val="24"/>
          <w:szCs w:val="24"/>
        </w:rPr>
      </w:pPr>
      <w:r w:rsidRPr="00132799">
        <w:rPr>
          <w:rFonts w:ascii="Arial" w:hAnsi="Arial" w:cs="Arial"/>
          <w:sz w:val="24"/>
          <w:szCs w:val="24"/>
        </w:rPr>
        <w:t>безопас</w:t>
      </w:r>
      <w:r>
        <w:rPr>
          <w:rFonts w:ascii="Arial" w:hAnsi="Arial" w:cs="Arial"/>
          <w:sz w:val="24"/>
          <w:szCs w:val="24"/>
        </w:rPr>
        <w:t>ности людей в летний период 2023</w:t>
      </w:r>
      <w:r w:rsidRPr="00132799">
        <w:rPr>
          <w:rFonts w:ascii="Arial" w:hAnsi="Arial" w:cs="Arial"/>
          <w:sz w:val="24"/>
          <w:szCs w:val="24"/>
        </w:rPr>
        <w:t xml:space="preserve"> года</w:t>
      </w:r>
    </w:p>
    <w:p w:rsidR="00642ED0" w:rsidRPr="00132799" w:rsidRDefault="00642ED0" w:rsidP="004B6798">
      <w:pPr>
        <w:ind w:right="-5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08"/>
        <w:gridCol w:w="3614"/>
        <w:gridCol w:w="2311"/>
        <w:gridCol w:w="2322"/>
      </w:tblGrid>
      <w:tr w:rsidR="00642ED0" w:rsidRPr="00132799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642ED0" w:rsidRPr="00132799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Глава Березовского сельсовета, председатель КЧС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Рвачева Людмила Михайловна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89504180600</w:t>
            </w:r>
          </w:p>
        </w:tc>
      </w:tr>
      <w:tr w:rsidR="00642ED0" w:rsidRPr="00132799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Заместитель главы Березовского сельсовета, заместитель КЧС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Абдрахимова Татьяна Олеговна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89020134039</w:t>
            </w:r>
          </w:p>
        </w:tc>
      </w:tr>
      <w:tr w:rsidR="00642ED0" w:rsidRPr="00132799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Водитель администрации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 xml:space="preserve">Рвачев Николай Александрович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89504180084</w:t>
            </w:r>
          </w:p>
        </w:tc>
      </w:tr>
      <w:tr w:rsidR="00642ED0" w:rsidRPr="00132799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Представитель общественности ( по согласованию)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Фаткин Сергей Юрьевич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89503052888</w:t>
            </w:r>
          </w:p>
        </w:tc>
      </w:tr>
      <w:tr w:rsidR="00642ED0" w:rsidRPr="00132799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Заведующая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32799">
              <w:rPr>
                <w:rFonts w:ascii="Arial" w:hAnsi="Arial" w:cs="Arial"/>
                <w:sz w:val="24"/>
                <w:szCs w:val="24"/>
              </w:rPr>
              <w:t>Березовским ФАПом (по согласованию)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Витовская Ольга Владимировна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ED0" w:rsidRPr="00132799" w:rsidRDefault="00642ED0" w:rsidP="004B6798">
            <w:pPr>
              <w:ind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99">
              <w:rPr>
                <w:rFonts w:ascii="Arial" w:hAnsi="Arial" w:cs="Arial"/>
                <w:sz w:val="24"/>
                <w:szCs w:val="24"/>
              </w:rPr>
              <w:t>89024680401</w:t>
            </w:r>
          </w:p>
        </w:tc>
      </w:tr>
    </w:tbl>
    <w:p w:rsidR="00642ED0" w:rsidRPr="00132799" w:rsidRDefault="00642ED0" w:rsidP="004B6798">
      <w:pPr>
        <w:ind w:right="-5"/>
        <w:rPr>
          <w:rFonts w:ascii="Arial" w:hAnsi="Arial" w:cs="Arial"/>
          <w:sz w:val="24"/>
          <w:szCs w:val="24"/>
        </w:rPr>
      </w:pPr>
    </w:p>
    <w:p w:rsidR="00642ED0" w:rsidRPr="00132799" w:rsidRDefault="00642ED0" w:rsidP="00132799">
      <w:pPr>
        <w:ind w:firstLine="709"/>
        <w:rPr>
          <w:rFonts w:ascii="Arial" w:hAnsi="Arial" w:cs="Arial"/>
          <w:sz w:val="24"/>
          <w:szCs w:val="24"/>
        </w:rPr>
      </w:pPr>
    </w:p>
    <w:sectPr w:rsidR="00642ED0" w:rsidRPr="00132799" w:rsidSect="00FE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B72"/>
    <w:rsid w:val="00067506"/>
    <w:rsid w:val="00083CB4"/>
    <w:rsid w:val="00083D5E"/>
    <w:rsid w:val="00132799"/>
    <w:rsid w:val="00264C9A"/>
    <w:rsid w:val="002B18C7"/>
    <w:rsid w:val="00340BAC"/>
    <w:rsid w:val="00382407"/>
    <w:rsid w:val="003B2C42"/>
    <w:rsid w:val="003B4E36"/>
    <w:rsid w:val="003B5FA8"/>
    <w:rsid w:val="003F12D5"/>
    <w:rsid w:val="00412733"/>
    <w:rsid w:val="00450BC4"/>
    <w:rsid w:val="004B6798"/>
    <w:rsid w:val="004E1182"/>
    <w:rsid w:val="00546002"/>
    <w:rsid w:val="00556DCE"/>
    <w:rsid w:val="00567B72"/>
    <w:rsid w:val="00642ED0"/>
    <w:rsid w:val="006514D7"/>
    <w:rsid w:val="0065389F"/>
    <w:rsid w:val="00686050"/>
    <w:rsid w:val="006D6BF6"/>
    <w:rsid w:val="007D6BA1"/>
    <w:rsid w:val="008B2C32"/>
    <w:rsid w:val="008E6384"/>
    <w:rsid w:val="00973EB0"/>
    <w:rsid w:val="00974DB2"/>
    <w:rsid w:val="00996646"/>
    <w:rsid w:val="009F48DF"/>
    <w:rsid w:val="00A34171"/>
    <w:rsid w:val="00A352B8"/>
    <w:rsid w:val="00AB29B3"/>
    <w:rsid w:val="00AE3382"/>
    <w:rsid w:val="00B116CD"/>
    <w:rsid w:val="00B22E00"/>
    <w:rsid w:val="00B2520F"/>
    <w:rsid w:val="00B33348"/>
    <w:rsid w:val="00BB4955"/>
    <w:rsid w:val="00BC2DA2"/>
    <w:rsid w:val="00BF288E"/>
    <w:rsid w:val="00C52801"/>
    <w:rsid w:val="00DA527A"/>
    <w:rsid w:val="00DD0EE6"/>
    <w:rsid w:val="00DD3FAC"/>
    <w:rsid w:val="00DE2A6D"/>
    <w:rsid w:val="00E46489"/>
    <w:rsid w:val="00E637F3"/>
    <w:rsid w:val="00E84C1F"/>
    <w:rsid w:val="00EA42FC"/>
    <w:rsid w:val="00F67872"/>
    <w:rsid w:val="00FE61AD"/>
    <w:rsid w:val="00FE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4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624</Words>
  <Characters>3563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User</cp:lastModifiedBy>
  <cp:revision>3</cp:revision>
  <cp:lastPrinted>2023-05-15T04:25:00Z</cp:lastPrinted>
  <dcterms:created xsi:type="dcterms:W3CDTF">2023-05-15T04:25:00Z</dcterms:created>
  <dcterms:modified xsi:type="dcterms:W3CDTF">2023-05-15T04:28:00Z</dcterms:modified>
</cp:coreProperties>
</file>