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78" w:rsidRPr="0061381A" w:rsidRDefault="00631C78" w:rsidP="00993B86">
      <w:pPr>
        <w:spacing w:after="0" w:line="240" w:lineRule="auto"/>
        <w:ind w:right="-44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31C78" w:rsidRPr="0061381A" w:rsidRDefault="00631C78" w:rsidP="00993B86">
      <w:pPr>
        <w:spacing w:after="0" w:line="240" w:lineRule="auto"/>
        <w:ind w:right="-441"/>
        <w:jc w:val="both"/>
        <w:rPr>
          <w:rFonts w:ascii="Times New Roman" w:hAnsi="Times New Roman"/>
          <w:i/>
          <w:sz w:val="28"/>
          <w:szCs w:val="28"/>
        </w:rPr>
      </w:pPr>
    </w:p>
    <w:p w:rsidR="00631C78" w:rsidRPr="00A01292" w:rsidRDefault="00631C78" w:rsidP="00A01292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D43192">
        <w:rPr>
          <w:rFonts w:ascii="Cambria" w:hAnsi="Cambria"/>
          <w:b/>
          <w:noProof/>
          <w:kern w:val="32"/>
          <w:sz w:val="32"/>
          <w:szCs w:val="29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0.5pt;height:48.75pt;visibility:visible">
            <v:imagedata r:id="rId7" o:title=""/>
          </v:shape>
        </w:pict>
      </w:r>
    </w:p>
    <w:p w:rsidR="00631C78" w:rsidRPr="00A01292" w:rsidRDefault="00631C78" w:rsidP="00A01292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kern w:val="1"/>
          <w:sz w:val="28"/>
          <w:szCs w:val="28"/>
          <w:lang w:eastAsia="hi-IN" w:bidi="hi-IN"/>
        </w:rPr>
      </w:pPr>
    </w:p>
    <w:p w:rsidR="00631C78" w:rsidRPr="00A01292" w:rsidRDefault="00631C78" w:rsidP="00B64064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kern w:val="1"/>
          <w:sz w:val="28"/>
          <w:szCs w:val="28"/>
          <w:lang w:eastAsia="hi-IN" w:bidi="hi-IN"/>
        </w:rPr>
        <w:t>АДМИНИСТРАЦИЯ  БЕРЕЗОВСКОГО</w:t>
      </w:r>
      <w:r w:rsidRPr="00A01292">
        <w:rPr>
          <w:rFonts w:ascii="Times New Roman" w:hAnsi="Times New Roman"/>
          <w:b/>
          <w:kern w:val="1"/>
          <w:sz w:val="28"/>
          <w:szCs w:val="28"/>
          <w:lang w:eastAsia="hi-IN" w:bidi="hi-IN"/>
        </w:rPr>
        <w:t xml:space="preserve">  СЕЛЬСОВЕТА</w:t>
      </w:r>
    </w:p>
    <w:p w:rsidR="00631C78" w:rsidRDefault="00631C78" w:rsidP="00A75298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kern w:val="1"/>
          <w:sz w:val="28"/>
          <w:szCs w:val="28"/>
          <w:lang w:eastAsia="hi-IN" w:bidi="hi-IN"/>
        </w:rPr>
        <w:t xml:space="preserve">        </w:t>
      </w:r>
      <w:r w:rsidRPr="00A01292">
        <w:rPr>
          <w:rFonts w:ascii="Times New Roman" w:hAnsi="Times New Roman"/>
          <w:b/>
          <w:kern w:val="1"/>
          <w:sz w:val="28"/>
          <w:szCs w:val="28"/>
          <w:lang w:eastAsia="hi-IN" w:bidi="hi-IN"/>
        </w:rPr>
        <w:t>КУРАГИНСКОГО  РАЙ</w:t>
      </w:r>
      <w:r>
        <w:rPr>
          <w:rFonts w:ascii="Times New Roman" w:hAnsi="Times New Roman"/>
          <w:b/>
          <w:kern w:val="1"/>
          <w:sz w:val="28"/>
          <w:szCs w:val="28"/>
          <w:lang w:eastAsia="hi-IN" w:bidi="hi-IN"/>
        </w:rPr>
        <w:t xml:space="preserve">ОНА       </w:t>
      </w:r>
      <w:r w:rsidRPr="00A01292">
        <w:rPr>
          <w:rFonts w:ascii="Times New Roman" w:hAnsi="Times New Roman"/>
          <w:b/>
          <w:kern w:val="1"/>
          <w:sz w:val="28"/>
          <w:szCs w:val="28"/>
          <w:lang w:eastAsia="hi-IN" w:bidi="hi-IN"/>
        </w:rPr>
        <w:t>КРАСНОЯРСКОГО  КРАЯ</w:t>
      </w:r>
    </w:p>
    <w:p w:rsidR="00631C78" w:rsidRPr="00A01292" w:rsidRDefault="00631C78" w:rsidP="00A75298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hAnsi="Times New Roman"/>
          <w:b/>
          <w:kern w:val="1"/>
          <w:sz w:val="28"/>
          <w:szCs w:val="28"/>
          <w:lang w:eastAsia="hi-IN" w:bidi="hi-IN"/>
        </w:rPr>
      </w:pPr>
    </w:p>
    <w:p w:rsidR="00631C78" w:rsidRPr="00A01292" w:rsidRDefault="00631C78" w:rsidP="00A01292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kern w:val="1"/>
          <w:sz w:val="28"/>
          <w:szCs w:val="28"/>
          <w:lang w:eastAsia="hi-IN" w:bidi="hi-IN"/>
        </w:rPr>
      </w:pPr>
      <w:r w:rsidRPr="00A01292">
        <w:rPr>
          <w:rFonts w:ascii="Times New Roman" w:hAnsi="Times New Roman"/>
          <w:b/>
          <w:kern w:val="1"/>
          <w:sz w:val="28"/>
          <w:szCs w:val="28"/>
          <w:lang w:eastAsia="hi-IN" w:bidi="hi-IN"/>
        </w:rPr>
        <w:t>ПОСТАНОВЛЕНИЕ</w:t>
      </w:r>
    </w:p>
    <w:p w:rsidR="00631C78" w:rsidRPr="00A01292" w:rsidRDefault="00631C78" w:rsidP="00A01292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</w:p>
    <w:p w:rsidR="00631C78" w:rsidRPr="00A01292" w:rsidRDefault="00631C78" w:rsidP="00A01292">
      <w:pPr>
        <w:widowControl w:val="0"/>
        <w:tabs>
          <w:tab w:val="center" w:pos="4819"/>
          <w:tab w:val="left" w:pos="7238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kern w:val="1"/>
          <w:sz w:val="28"/>
          <w:szCs w:val="28"/>
          <w:lang w:eastAsia="hi-IN" w:bidi="hi-IN"/>
        </w:rPr>
        <w:t>29.06.2023</w:t>
      </w:r>
      <w:r>
        <w:rPr>
          <w:rFonts w:ascii="Times New Roman" w:hAnsi="Times New Roman"/>
          <w:b/>
          <w:kern w:val="1"/>
          <w:sz w:val="28"/>
          <w:szCs w:val="28"/>
          <w:lang w:eastAsia="hi-IN" w:bidi="hi-IN"/>
        </w:rPr>
        <w:tab/>
        <w:t>с. БЕРЕЗОВСКОЕ</w:t>
      </w:r>
      <w:r>
        <w:rPr>
          <w:rFonts w:ascii="Times New Roman" w:hAnsi="Times New Roman"/>
          <w:b/>
          <w:kern w:val="1"/>
          <w:sz w:val="28"/>
          <w:szCs w:val="28"/>
          <w:lang w:eastAsia="hi-IN" w:bidi="hi-IN"/>
        </w:rPr>
        <w:tab/>
        <w:t xml:space="preserve">                № 28</w:t>
      </w:r>
      <w:r w:rsidRPr="00A01292">
        <w:rPr>
          <w:rFonts w:ascii="Times New Roman" w:hAnsi="Times New Roman"/>
          <w:b/>
          <w:kern w:val="1"/>
          <w:sz w:val="28"/>
          <w:szCs w:val="28"/>
          <w:lang w:eastAsia="hi-IN" w:bidi="hi-IN"/>
        </w:rPr>
        <w:t>-п</w:t>
      </w:r>
    </w:p>
    <w:p w:rsidR="00631C78" w:rsidRPr="00A01292" w:rsidRDefault="00631C78" w:rsidP="00A01292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kern w:val="1"/>
          <w:sz w:val="28"/>
          <w:szCs w:val="28"/>
          <w:lang w:eastAsia="hi-IN" w:bidi="hi-IN"/>
        </w:rPr>
      </w:pPr>
      <w:r w:rsidRPr="00A01292">
        <w:rPr>
          <w:rFonts w:ascii="Times New Roman" w:hAnsi="Times New Roman"/>
          <w:b/>
          <w:kern w:val="1"/>
          <w:sz w:val="28"/>
          <w:szCs w:val="28"/>
          <w:lang w:eastAsia="hi-IN" w:bidi="hi-IN"/>
        </w:rPr>
        <w:tab/>
      </w:r>
      <w:r w:rsidRPr="00A01292">
        <w:rPr>
          <w:rFonts w:ascii="Times New Roman" w:hAnsi="Times New Roman"/>
          <w:b/>
          <w:kern w:val="1"/>
          <w:sz w:val="28"/>
          <w:szCs w:val="28"/>
          <w:lang w:eastAsia="hi-IN" w:bidi="hi-IN"/>
        </w:rPr>
        <w:tab/>
      </w:r>
      <w:r w:rsidRPr="00A01292">
        <w:rPr>
          <w:rFonts w:ascii="Times New Roman" w:hAnsi="Times New Roman"/>
          <w:b/>
          <w:kern w:val="1"/>
          <w:sz w:val="28"/>
          <w:szCs w:val="28"/>
          <w:lang w:eastAsia="hi-IN" w:bidi="hi-IN"/>
        </w:rPr>
        <w:tab/>
      </w:r>
      <w:r w:rsidRPr="00A01292">
        <w:rPr>
          <w:rFonts w:ascii="Times New Roman" w:hAnsi="Times New Roman"/>
          <w:b/>
          <w:kern w:val="1"/>
          <w:sz w:val="28"/>
          <w:szCs w:val="28"/>
          <w:lang w:eastAsia="hi-IN" w:bidi="hi-IN"/>
        </w:rPr>
        <w:tab/>
      </w:r>
      <w:r w:rsidRPr="00A01292">
        <w:rPr>
          <w:rFonts w:ascii="Times New Roman" w:hAnsi="Times New Roman"/>
          <w:b/>
          <w:kern w:val="1"/>
          <w:sz w:val="28"/>
          <w:szCs w:val="28"/>
          <w:lang w:eastAsia="hi-IN" w:bidi="hi-IN"/>
        </w:rPr>
        <w:tab/>
      </w:r>
      <w:r w:rsidRPr="00A01292">
        <w:rPr>
          <w:rFonts w:ascii="Times New Roman" w:hAnsi="Times New Roman"/>
          <w:b/>
          <w:kern w:val="1"/>
          <w:sz w:val="28"/>
          <w:szCs w:val="28"/>
          <w:lang w:eastAsia="hi-IN" w:bidi="hi-IN"/>
        </w:rPr>
        <w:tab/>
      </w:r>
    </w:p>
    <w:p w:rsidR="00631C78" w:rsidRPr="00A01292" w:rsidRDefault="00631C78" w:rsidP="00A01292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01292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Об утверждении </w:t>
      </w:r>
      <w:r w:rsidRPr="00A01292">
        <w:rPr>
          <w:rFonts w:ascii="Times New Roman" w:hAnsi="Times New Roman"/>
          <w:b/>
          <w:sz w:val="28"/>
          <w:szCs w:val="28"/>
        </w:rPr>
        <w:t xml:space="preserve">Положения об организации и осуществлении мероприятий по работе </w:t>
      </w:r>
      <w:r>
        <w:rPr>
          <w:rFonts w:ascii="Times New Roman" w:hAnsi="Times New Roman"/>
          <w:b/>
          <w:sz w:val="28"/>
          <w:szCs w:val="28"/>
        </w:rPr>
        <w:t>с детьми и молодежью в Березовском</w:t>
      </w:r>
      <w:r w:rsidRPr="00A01292">
        <w:rPr>
          <w:rFonts w:ascii="Times New Roman" w:hAnsi="Times New Roman"/>
          <w:b/>
          <w:sz w:val="28"/>
          <w:szCs w:val="28"/>
        </w:rPr>
        <w:t xml:space="preserve"> сельсовете</w:t>
      </w:r>
    </w:p>
    <w:p w:rsidR="00631C78" w:rsidRDefault="00631C78" w:rsidP="00A012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1C78" w:rsidRPr="00982C40" w:rsidRDefault="00631C78" w:rsidP="00A012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 Устава</w:t>
      </w:r>
      <w:r>
        <w:rPr>
          <w:rFonts w:ascii="Times New Roman" w:hAnsi="Times New Roman"/>
          <w:sz w:val="28"/>
          <w:szCs w:val="28"/>
        </w:rPr>
        <w:t xml:space="preserve"> сельского поселения Березовский сельсовет, </w:t>
      </w:r>
      <w:r w:rsidRPr="0061381A">
        <w:rPr>
          <w:rFonts w:ascii="Times New Roman" w:hAnsi="Times New Roman"/>
          <w:sz w:val="28"/>
          <w:szCs w:val="28"/>
        </w:rPr>
        <w:t xml:space="preserve"> </w:t>
      </w:r>
      <w:r w:rsidRPr="00982C40">
        <w:rPr>
          <w:rFonts w:ascii="Times New Roman" w:hAnsi="Times New Roman"/>
          <w:b/>
          <w:sz w:val="28"/>
          <w:szCs w:val="28"/>
        </w:rPr>
        <w:t>ПОСТАН</w:t>
      </w:r>
      <w:r>
        <w:rPr>
          <w:rFonts w:ascii="Times New Roman" w:hAnsi="Times New Roman"/>
          <w:b/>
          <w:sz w:val="28"/>
          <w:szCs w:val="28"/>
        </w:rPr>
        <w:t>О</w:t>
      </w:r>
      <w:r w:rsidRPr="00982C40">
        <w:rPr>
          <w:rFonts w:ascii="Times New Roman" w:hAnsi="Times New Roman"/>
          <w:b/>
          <w:sz w:val="28"/>
          <w:szCs w:val="28"/>
        </w:rPr>
        <w:t>ВЛЯЮ:</w:t>
      </w:r>
    </w:p>
    <w:p w:rsidR="00631C78" w:rsidRPr="00A01292" w:rsidRDefault="00631C78" w:rsidP="00A0129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  <w:lang w:eastAsia="ru-RU"/>
        </w:rPr>
        <w:tab/>
        <w:t xml:space="preserve">1. Утвердить </w:t>
      </w:r>
      <w:r w:rsidRPr="0061381A">
        <w:rPr>
          <w:rFonts w:ascii="Times New Roman" w:hAnsi="Times New Roman"/>
          <w:sz w:val="28"/>
          <w:szCs w:val="28"/>
        </w:rPr>
        <w:t>Положение об организации и осуществлении мероприятий по работе с детьми и молодежью</w:t>
      </w:r>
      <w:bookmarkStart w:id="0" w:name="P24"/>
      <w:bookmarkStart w:id="1" w:name="P44"/>
      <w:bookmarkEnd w:id="0"/>
      <w:bookmarkEnd w:id="1"/>
      <w:r>
        <w:rPr>
          <w:rFonts w:ascii="Times New Roman" w:hAnsi="Times New Roman"/>
          <w:sz w:val="28"/>
          <w:szCs w:val="28"/>
        </w:rPr>
        <w:t xml:space="preserve"> в  Березовском сельсовете </w:t>
      </w:r>
      <w:r w:rsidRPr="00A01292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631C78" w:rsidRPr="00A01292" w:rsidRDefault="00631C78" w:rsidP="00A01292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2</w:t>
      </w:r>
      <w:r w:rsidRPr="00A01292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.</w:t>
      </w:r>
      <w:r w:rsidRPr="00A01292">
        <w:rPr>
          <w:rFonts w:ascii="Times New Roman" w:hAnsi="Times New Roman"/>
          <w:kern w:val="1"/>
          <w:sz w:val="28"/>
          <w:szCs w:val="28"/>
          <w:lang w:eastAsia="hi-IN" w:bidi="hi-IN"/>
        </w:rPr>
        <w:t>Контроль за исполнением постановления оставляю за собой.</w:t>
      </w:r>
    </w:p>
    <w:p w:rsidR="00631C78" w:rsidRPr="00A01292" w:rsidRDefault="00631C78" w:rsidP="00A01292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kern w:val="1"/>
          <w:sz w:val="28"/>
          <w:szCs w:val="28"/>
          <w:lang w:eastAsia="hi-IN" w:bidi="hi-IN"/>
        </w:rPr>
        <w:t>3</w:t>
      </w:r>
      <w:r w:rsidRPr="00A01292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. Настоящее постановление вступает в силу в день, следующий за днем его 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опубликования в  газете « Березовский курьер</w:t>
      </w:r>
      <w:r w:rsidRPr="00A01292">
        <w:rPr>
          <w:rFonts w:ascii="Times New Roman" w:hAnsi="Times New Roman"/>
          <w:kern w:val="1"/>
          <w:sz w:val="28"/>
          <w:szCs w:val="28"/>
          <w:lang w:eastAsia="hi-IN" w:bidi="hi-IN"/>
        </w:rPr>
        <w:t>».</w:t>
      </w:r>
    </w:p>
    <w:p w:rsidR="00631C78" w:rsidRPr="00A01292" w:rsidRDefault="00631C78" w:rsidP="00A01292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kern w:val="1"/>
          <w:sz w:val="28"/>
          <w:szCs w:val="28"/>
          <w:lang w:eastAsia="hi-IN" w:bidi="hi-IN"/>
        </w:rPr>
      </w:pPr>
    </w:p>
    <w:p w:rsidR="00631C78" w:rsidRPr="00A01292" w:rsidRDefault="00631C78" w:rsidP="00A01292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</w:p>
    <w:p w:rsidR="00631C78" w:rsidRPr="00A01292" w:rsidRDefault="00631C78" w:rsidP="00A01292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</w:p>
    <w:p w:rsidR="00631C78" w:rsidRPr="00A01292" w:rsidRDefault="00631C78" w:rsidP="00A01292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kern w:val="1"/>
          <w:sz w:val="28"/>
          <w:szCs w:val="28"/>
          <w:lang w:eastAsia="hi-IN" w:bidi="hi-IN"/>
        </w:rPr>
        <w:t>Глава</w:t>
      </w:r>
      <w:r w:rsidRPr="00A01292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 сельсовета                       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                  Л.М.Рвачева</w:t>
      </w:r>
      <w:r w:rsidRPr="00A01292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</w:t>
      </w:r>
    </w:p>
    <w:p w:rsidR="00631C78" w:rsidRPr="00A01292" w:rsidRDefault="00631C78" w:rsidP="00A01292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</w:p>
    <w:p w:rsidR="00631C78" w:rsidRPr="0061381A" w:rsidRDefault="00631C78" w:rsidP="00993B86">
      <w:pPr>
        <w:spacing w:after="0" w:line="240" w:lineRule="auto"/>
        <w:ind w:right="-441"/>
        <w:jc w:val="both"/>
        <w:rPr>
          <w:rFonts w:ascii="Times New Roman" w:hAnsi="Times New Roman"/>
          <w:i/>
          <w:sz w:val="28"/>
          <w:szCs w:val="28"/>
        </w:rPr>
      </w:pPr>
    </w:p>
    <w:p w:rsidR="00631C78" w:rsidRPr="0061381A" w:rsidRDefault="00631C78" w:rsidP="00993B86">
      <w:pPr>
        <w:spacing w:after="0" w:line="240" w:lineRule="auto"/>
        <w:ind w:right="-441"/>
        <w:jc w:val="both"/>
        <w:rPr>
          <w:rFonts w:ascii="Times New Roman" w:hAnsi="Times New Roman"/>
          <w:i/>
          <w:sz w:val="28"/>
          <w:szCs w:val="28"/>
        </w:rPr>
      </w:pPr>
    </w:p>
    <w:p w:rsidR="00631C78" w:rsidRPr="0061381A" w:rsidRDefault="00631C78" w:rsidP="00993B86">
      <w:pPr>
        <w:spacing w:after="0" w:line="240" w:lineRule="auto"/>
        <w:ind w:right="-441"/>
        <w:jc w:val="both"/>
        <w:rPr>
          <w:rFonts w:ascii="Times New Roman" w:hAnsi="Times New Roman"/>
          <w:i/>
          <w:sz w:val="28"/>
          <w:szCs w:val="28"/>
        </w:rPr>
      </w:pPr>
    </w:p>
    <w:p w:rsidR="00631C78" w:rsidRPr="0061381A" w:rsidRDefault="00631C78" w:rsidP="00993B86">
      <w:pPr>
        <w:spacing w:after="0" w:line="240" w:lineRule="auto"/>
        <w:ind w:right="-441"/>
        <w:jc w:val="both"/>
        <w:rPr>
          <w:rFonts w:ascii="Times New Roman" w:hAnsi="Times New Roman"/>
          <w:i/>
          <w:sz w:val="28"/>
          <w:szCs w:val="28"/>
        </w:rPr>
      </w:pPr>
    </w:p>
    <w:p w:rsidR="00631C78" w:rsidRPr="0061381A" w:rsidRDefault="00631C78" w:rsidP="00993B86">
      <w:pPr>
        <w:spacing w:after="0" w:line="240" w:lineRule="auto"/>
        <w:ind w:right="-441"/>
        <w:jc w:val="both"/>
        <w:rPr>
          <w:rFonts w:ascii="Times New Roman" w:hAnsi="Times New Roman"/>
          <w:i/>
          <w:sz w:val="28"/>
          <w:szCs w:val="28"/>
        </w:rPr>
      </w:pPr>
    </w:p>
    <w:p w:rsidR="00631C78" w:rsidRPr="0061381A" w:rsidRDefault="00631C78" w:rsidP="00993B86">
      <w:pPr>
        <w:spacing w:after="0" w:line="240" w:lineRule="auto"/>
        <w:ind w:right="-441"/>
        <w:jc w:val="both"/>
        <w:rPr>
          <w:rFonts w:ascii="Times New Roman" w:hAnsi="Times New Roman"/>
          <w:i/>
          <w:sz w:val="28"/>
          <w:szCs w:val="28"/>
        </w:rPr>
      </w:pPr>
    </w:p>
    <w:p w:rsidR="00631C78" w:rsidRPr="0061381A" w:rsidRDefault="00631C78" w:rsidP="00993B86">
      <w:pPr>
        <w:spacing w:after="0" w:line="240" w:lineRule="auto"/>
        <w:ind w:right="-441"/>
        <w:jc w:val="both"/>
        <w:rPr>
          <w:rFonts w:ascii="Times New Roman" w:hAnsi="Times New Roman"/>
          <w:i/>
          <w:sz w:val="28"/>
          <w:szCs w:val="28"/>
        </w:rPr>
      </w:pPr>
    </w:p>
    <w:p w:rsidR="00631C78" w:rsidRPr="0061381A" w:rsidRDefault="00631C78" w:rsidP="00993B86">
      <w:pPr>
        <w:spacing w:after="0" w:line="240" w:lineRule="auto"/>
        <w:ind w:right="-441"/>
        <w:jc w:val="both"/>
        <w:rPr>
          <w:rFonts w:ascii="Times New Roman" w:hAnsi="Times New Roman"/>
          <w:i/>
          <w:sz w:val="28"/>
          <w:szCs w:val="28"/>
        </w:rPr>
      </w:pPr>
    </w:p>
    <w:p w:rsidR="00631C78" w:rsidRPr="0061381A" w:rsidRDefault="00631C78" w:rsidP="00993B86">
      <w:pPr>
        <w:spacing w:after="0" w:line="240" w:lineRule="auto"/>
        <w:ind w:right="-441"/>
        <w:jc w:val="both"/>
        <w:rPr>
          <w:rFonts w:ascii="Times New Roman" w:hAnsi="Times New Roman"/>
          <w:i/>
          <w:sz w:val="28"/>
          <w:szCs w:val="28"/>
        </w:rPr>
      </w:pPr>
    </w:p>
    <w:p w:rsidR="00631C78" w:rsidRPr="0061381A" w:rsidRDefault="00631C78" w:rsidP="00993B86">
      <w:pPr>
        <w:spacing w:after="0" w:line="240" w:lineRule="auto"/>
        <w:ind w:right="-441"/>
        <w:jc w:val="both"/>
        <w:rPr>
          <w:rFonts w:ascii="Times New Roman" w:hAnsi="Times New Roman"/>
          <w:i/>
          <w:sz w:val="28"/>
          <w:szCs w:val="28"/>
        </w:rPr>
      </w:pPr>
    </w:p>
    <w:p w:rsidR="00631C78" w:rsidRDefault="00631C78" w:rsidP="00993B86">
      <w:pPr>
        <w:spacing w:after="0" w:line="240" w:lineRule="auto"/>
        <w:ind w:right="-441"/>
        <w:jc w:val="both"/>
        <w:rPr>
          <w:rFonts w:ascii="Times New Roman" w:hAnsi="Times New Roman"/>
          <w:i/>
          <w:sz w:val="28"/>
          <w:szCs w:val="28"/>
        </w:rPr>
      </w:pPr>
    </w:p>
    <w:p w:rsidR="00631C78" w:rsidRDefault="00631C78" w:rsidP="00993B86">
      <w:pPr>
        <w:spacing w:after="0" w:line="240" w:lineRule="auto"/>
        <w:ind w:right="-441"/>
        <w:jc w:val="both"/>
        <w:rPr>
          <w:rFonts w:ascii="Times New Roman" w:hAnsi="Times New Roman"/>
          <w:i/>
          <w:sz w:val="28"/>
          <w:szCs w:val="28"/>
        </w:rPr>
      </w:pPr>
    </w:p>
    <w:p w:rsidR="00631C78" w:rsidRDefault="00631C78" w:rsidP="00993B86">
      <w:pPr>
        <w:spacing w:after="0" w:line="240" w:lineRule="auto"/>
        <w:ind w:right="-441"/>
        <w:jc w:val="both"/>
        <w:rPr>
          <w:rFonts w:ascii="Times New Roman" w:hAnsi="Times New Roman"/>
          <w:i/>
          <w:sz w:val="28"/>
          <w:szCs w:val="28"/>
        </w:rPr>
      </w:pPr>
    </w:p>
    <w:p w:rsidR="00631C78" w:rsidRPr="0061381A" w:rsidRDefault="00631C78" w:rsidP="00993B86">
      <w:pPr>
        <w:spacing w:after="0" w:line="240" w:lineRule="auto"/>
        <w:ind w:right="-441"/>
        <w:jc w:val="both"/>
        <w:rPr>
          <w:rFonts w:ascii="Times New Roman" w:hAnsi="Times New Roman"/>
          <w:i/>
          <w:sz w:val="28"/>
          <w:szCs w:val="28"/>
        </w:rPr>
      </w:pPr>
    </w:p>
    <w:p w:rsidR="00631C78" w:rsidRPr="0061381A" w:rsidRDefault="00631C78" w:rsidP="00993B86">
      <w:pPr>
        <w:spacing w:after="0" w:line="240" w:lineRule="auto"/>
        <w:ind w:right="-441"/>
        <w:jc w:val="both"/>
        <w:rPr>
          <w:rFonts w:ascii="Times New Roman" w:hAnsi="Times New Roman"/>
          <w:i/>
          <w:sz w:val="28"/>
          <w:szCs w:val="28"/>
        </w:rPr>
      </w:pPr>
    </w:p>
    <w:p w:rsidR="00631C78" w:rsidRDefault="00631C78" w:rsidP="00115EF0">
      <w:pPr>
        <w:tabs>
          <w:tab w:val="left" w:pos="4536"/>
        </w:tabs>
        <w:spacing w:after="0" w:line="240" w:lineRule="auto"/>
        <w:ind w:left="5954"/>
        <w:contextualSpacing/>
        <w:rPr>
          <w:rFonts w:ascii="Times New Roman" w:hAnsi="Times New Roman"/>
          <w:sz w:val="24"/>
          <w:szCs w:val="24"/>
        </w:rPr>
      </w:pPr>
      <w:r w:rsidRPr="000E10E0">
        <w:rPr>
          <w:rFonts w:ascii="Times New Roman" w:hAnsi="Times New Roman"/>
          <w:sz w:val="24"/>
          <w:szCs w:val="24"/>
        </w:rPr>
        <w:t>Приложение</w:t>
      </w:r>
    </w:p>
    <w:p w:rsidR="00631C78" w:rsidRDefault="00631C78" w:rsidP="00115EF0">
      <w:pPr>
        <w:tabs>
          <w:tab w:val="left" w:pos="4536"/>
        </w:tabs>
        <w:spacing w:after="0" w:line="240" w:lineRule="auto"/>
        <w:ind w:left="5954"/>
        <w:contextualSpacing/>
        <w:rPr>
          <w:rFonts w:ascii="Times New Roman" w:hAnsi="Times New Roman"/>
          <w:sz w:val="24"/>
          <w:szCs w:val="24"/>
        </w:rPr>
      </w:pPr>
      <w:r w:rsidRPr="000E10E0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631C78" w:rsidRDefault="00631C78" w:rsidP="00115EF0">
      <w:pPr>
        <w:tabs>
          <w:tab w:val="left" w:pos="4536"/>
        </w:tabs>
        <w:spacing w:after="0" w:line="240" w:lineRule="auto"/>
        <w:ind w:left="595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Березовского сельсовета</w:t>
      </w:r>
    </w:p>
    <w:p w:rsidR="00631C78" w:rsidRPr="000E10E0" w:rsidRDefault="00631C78" w:rsidP="00115EF0">
      <w:pPr>
        <w:tabs>
          <w:tab w:val="left" w:pos="4536"/>
        </w:tabs>
        <w:spacing w:after="0" w:line="240" w:lineRule="auto"/>
        <w:ind w:left="595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29.06.2023 № 28-п</w:t>
      </w:r>
    </w:p>
    <w:p w:rsidR="00631C78" w:rsidRPr="00B64064" w:rsidRDefault="00631C78" w:rsidP="00B64064">
      <w:pPr>
        <w:tabs>
          <w:tab w:val="left" w:pos="3969"/>
        </w:tabs>
        <w:spacing w:after="0" w:line="360" w:lineRule="atLeast"/>
        <w:textAlignment w:val="baseline"/>
        <w:rPr>
          <w:rFonts w:ascii="Helvetica" w:hAnsi="Helvetica" w:cs="Helvetica"/>
          <w:b/>
          <w:bCs/>
          <w:sz w:val="28"/>
          <w:szCs w:val="28"/>
          <w:lang w:eastAsia="ru-RU"/>
        </w:rPr>
      </w:pPr>
      <w:r w:rsidRPr="0061381A">
        <w:rPr>
          <w:rFonts w:ascii="Helvetica" w:hAnsi="Helvetica" w:cs="Helvetica"/>
          <w:b/>
          <w:bCs/>
          <w:sz w:val="28"/>
          <w:szCs w:val="28"/>
          <w:lang w:eastAsia="ru-RU"/>
        </w:rPr>
        <w:t> </w:t>
      </w:r>
    </w:p>
    <w:p w:rsidR="00631C78" w:rsidRPr="00797503" w:rsidRDefault="00631C78" w:rsidP="008C7995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97503">
        <w:rPr>
          <w:rFonts w:ascii="Times New Roman" w:hAnsi="Times New Roman"/>
          <w:b/>
          <w:sz w:val="28"/>
          <w:szCs w:val="28"/>
        </w:rPr>
        <w:t xml:space="preserve">Положение об организации и осуществлении мероприятий </w:t>
      </w:r>
    </w:p>
    <w:p w:rsidR="00631C78" w:rsidRPr="00797503" w:rsidRDefault="00631C78" w:rsidP="008C7995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97503">
        <w:rPr>
          <w:rFonts w:ascii="Times New Roman" w:hAnsi="Times New Roman"/>
          <w:b/>
          <w:sz w:val="28"/>
          <w:szCs w:val="28"/>
        </w:rPr>
        <w:t>по работе с детьми и молодежью в</w:t>
      </w:r>
      <w:r>
        <w:rPr>
          <w:rFonts w:ascii="Times New Roman" w:hAnsi="Times New Roman"/>
          <w:b/>
          <w:sz w:val="28"/>
          <w:szCs w:val="28"/>
        </w:rPr>
        <w:t xml:space="preserve"> Березовском сельсовете</w:t>
      </w:r>
    </w:p>
    <w:p w:rsidR="00631C78" w:rsidRPr="00797503" w:rsidRDefault="00631C78" w:rsidP="008C79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1. Общие положения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1.1. Настоящее Положение разработано в соответствии с Федеральным законом «Об общих принципах организации местного самоуправления в Российской Федерации», Уставом</w:t>
      </w:r>
      <w:r>
        <w:rPr>
          <w:rFonts w:ascii="Times New Roman" w:hAnsi="Times New Roman"/>
          <w:sz w:val="28"/>
          <w:szCs w:val="28"/>
        </w:rPr>
        <w:t xml:space="preserve"> сельского поселения Березовский сельсовет</w:t>
      </w:r>
      <w:r w:rsidRPr="00797503">
        <w:rPr>
          <w:rFonts w:ascii="Times New Roman" w:hAnsi="Times New Roman"/>
          <w:sz w:val="28"/>
          <w:szCs w:val="28"/>
        </w:rPr>
        <w:t xml:space="preserve"> и определяет основные направления деятельности и полномочия органов мест</w:t>
      </w:r>
      <w:r>
        <w:rPr>
          <w:rFonts w:ascii="Times New Roman" w:hAnsi="Times New Roman"/>
          <w:sz w:val="28"/>
          <w:szCs w:val="28"/>
        </w:rPr>
        <w:t>ного самоуправления Березовского</w:t>
      </w:r>
      <w:r w:rsidRPr="00797503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503">
        <w:rPr>
          <w:rFonts w:ascii="Times New Roman" w:hAnsi="Times New Roman"/>
          <w:sz w:val="28"/>
          <w:szCs w:val="28"/>
        </w:rPr>
        <w:t>в сфере организации и осуществления мероприятий по работе с детьми и молодежью.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1.2. Основными задачами организации работы и осуществления мероприятий по работе с</w:t>
      </w:r>
      <w:r>
        <w:rPr>
          <w:rFonts w:ascii="Times New Roman" w:hAnsi="Times New Roman"/>
          <w:sz w:val="28"/>
          <w:szCs w:val="28"/>
        </w:rPr>
        <w:t xml:space="preserve"> детьми и молодежью в Березовском </w:t>
      </w:r>
      <w:r w:rsidRPr="00797503">
        <w:rPr>
          <w:rFonts w:ascii="Times New Roman" w:hAnsi="Times New Roman"/>
          <w:sz w:val="28"/>
          <w:szCs w:val="28"/>
        </w:rPr>
        <w:t>сельсовете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503">
        <w:rPr>
          <w:rFonts w:ascii="Times New Roman" w:hAnsi="Times New Roman"/>
          <w:sz w:val="28"/>
          <w:szCs w:val="28"/>
        </w:rPr>
        <w:t>являются: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1.2.1. воспитание самостоятельной, идейной, ответственной молодежи и ее подготовка к жизни в обществе;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1.2.2. воспитание молодежи в духе уважения к другим культурам, нетерпимости к расизму и дискриминации;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1.2.3. популяризация и пропаганда здорового образа жизни, формирование у детей и молодежи устойчивого интереса к занятиям физической культурой и спортом;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1.2.4. обеспечение роста творческих способностей детей и молодежи;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1.2.5. профилактика безнадзорности и правонарушений среди детей и молодежи;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1.2.6. признание интересов и потребностей детей и молодежи как особой социальной группы и сбалансированность ее законных интересов и прав с интересами и правами других социальных групп и общества в целом;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1.2.7. реализация системного, комплексного подхода к организации работы с детьми и молодежью;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1.2.8. привлечение детей и молодежи к непосредственному участию в формировании и реализации молодежн</w:t>
      </w:r>
      <w:r>
        <w:rPr>
          <w:rFonts w:ascii="Times New Roman" w:hAnsi="Times New Roman"/>
          <w:sz w:val="28"/>
          <w:szCs w:val="28"/>
        </w:rPr>
        <w:t>ой политики на уровне Березовского</w:t>
      </w:r>
      <w:r w:rsidRPr="00797503">
        <w:rPr>
          <w:rFonts w:ascii="Times New Roman" w:hAnsi="Times New Roman"/>
          <w:sz w:val="28"/>
          <w:szCs w:val="28"/>
        </w:rPr>
        <w:t xml:space="preserve"> сельсовета;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1.2.9. поддержка социально значимых инициатив детей и молодежи, молодежных и д</w:t>
      </w:r>
      <w:r>
        <w:rPr>
          <w:rFonts w:ascii="Times New Roman" w:hAnsi="Times New Roman"/>
          <w:sz w:val="28"/>
          <w:szCs w:val="28"/>
        </w:rPr>
        <w:t>етских объединений, патриотического воспитания</w:t>
      </w:r>
    </w:p>
    <w:p w:rsidR="00631C78" w:rsidRPr="00797503" w:rsidRDefault="00631C78" w:rsidP="00B64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 xml:space="preserve">1.3. Реализация мероприятий по организации работы </w:t>
      </w:r>
      <w:r>
        <w:rPr>
          <w:rFonts w:ascii="Times New Roman" w:hAnsi="Times New Roman"/>
          <w:sz w:val="28"/>
          <w:szCs w:val="28"/>
        </w:rPr>
        <w:t>с детьми и молодежью в Березовском</w:t>
      </w:r>
      <w:r w:rsidRPr="00797503">
        <w:rPr>
          <w:rFonts w:ascii="Times New Roman" w:hAnsi="Times New Roman"/>
          <w:sz w:val="28"/>
          <w:szCs w:val="28"/>
        </w:rPr>
        <w:t xml:space="preserve"> сельсовете осуществляется на основе принципов доступности, учета интересов и потребностей всех групп молодежи, адресности, информационной открытости, эфф</w:t>
      </w:r>
      <w:r>
        <w:rPr>
          <w:rFonts w:ascii="Times New Roman" w:hAnsi="Times New Roman"/>
          <w:sz w:val="28"/>
          <w:szCs w:val="28"/>
        </w:rPr>
        <w:t xml:space="preserve">ективности и </w:t>
      </w:r>
      <w:r w:rsidRPr="00797503">
        <w:rPr>
          <w:rFonts w:ascii="Times New Roman" w:hAnsi="Times New Roman"/>
          <w:sz w:val="28"/>
          <w:szCs w:val="28"/>
        </w:rPr>
        <w:t>целесообразности.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2. Основные направления деятельности органов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стного самоуправления Березовского</w:t>
      </w:r>
      <w:r w:rsidRPr="00797503">
        <w:rPr>
          <w:rFonts w:ascii="Times New Roman" w:hAnsi="Times New Roman"/>
          <w:sz w:val="28"/>
          <w:szCs w:val="28"/>
        </w:rPr>
        <w:t xml:space="preserve"> сельсовета в сфере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организации и осуществления мероприятий по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работе с детьми и молодежью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2.1. Нормативно-правовое, информационное и научно-методическое обеспечение работы с детьми и мо</w:t>
      </w:r>
      <w:r>
        <w:rPr>
          <w:rFonts w:ascii="Times New Roman" w:hAnsi="Times New Roman"/>
          <w:sz w:val="28"/>
          <w:szCs w:val="28"/>
        </w:rPr>
        <w:t>лодежью на территории Березовского</w:t>
      </w:r>
      <w:r w:rsidRPr="00797503">
        <w:rPr>
          <w:rFonts w:ascii="Times New Roman" w:hAnsi="Times New Roman"/>
          <w:sz w:val="28"/>
          <w:szCs w:val="28"/>
        </w:rPr>
        <w:t xml:space="preserve"> сельсовета: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2.1.1. создание единой системы работы с детьми и молодежью по месту жит</w:t>
      </w:r>
      <w:r>
        <w:rPr>
          <w:rFonts w:ascii="Times New Roman" w:hAnsi="Times New Roman"/>
          <w:sz w:val="28"/>
          <w:szCs w:val="28"/>
        </w:rPr>
        <w:t>ельства на территории Березовского</w:t>
      </w:r>
      <w:r w:rsidRPr="00797503">
        <w:rPr>
          <w:rFonts w:ascii="Times New Roman" w:hAnsi="Times New Roman"/>
          <w:sz w:val="28"/>
          <w:szCs w:val="28"/>
        </w:rPr>
        <w:t xml:space="preserve"> сельсовета;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2.1.2. принятие муницип</w:t>
      </w:r>
      <w:r>
        <w:rPr>
          <w:rFonts w:ascii="Times New Roman" w:hAnsi="Times New Roman"/>
          <w:sz w:val="28"/>
          <w:szCs w:val="28"/>
        </w:rPr>
        <w:t>альных правовых актов Березовского</w:t>
      </w:r>
      <w:r w:rsidRPr="00797503">
        <w:rPr>
          <w:rFonts w:ascii="Times New Roman" w:hAnsi="Times New Roman"/>
          <w:sz w:val="28"/>
          <w:szCs w:val="28"/>
        </w:rPr>
        <w:t xml:space="preserve"> сельсовета в сфере организации работы с детьми и молодежью;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2.1.3. сохранение, комплексное развитие объектов досу</w:t>
      </w:r>
      <w:r>
        <w:rPr>
          <w:rFonts w:ascii="Times New Roman" w:hAnsi="Times New Roman"/>
          <w:sz w:val="28"/>
          <w:szCs w:val="28"/>
        </w:rPr>
        <w:t>говой инфраструктуры в Березовском</w:t>
      </w:r>
      <w:r w:rsidRPr="00797503">
        <w:rPr>
          <w:rFonts w:ascii="Times New Roman" w:hAnsi="Times New Roman"/>
          <w:sz w:val="28"/>
          <w:szCs w:val="28"/>
        </w:rPr>
        <w:t xml:space="preserve"> сельсовете.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2.2. Интеграция и вовлечение молодежи в жизнь общества: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2.2.1. формирование и развитие социально-экономических, организационных условий для социального становления и самореализации м</w:t>
      </w:r>
      <w:r>
        <w:rPr>
          <w:rFonts w:ascii="Times New Roman" w:hAnsi="Times New Roman"/>
          <w:sz w:val="28"/>
          <w:szCs w:val="28"/>
        </w:rPr>
        <w:t>олодежи на территории Березовского</w:t>
      </w:r>
      <w:r w:rsidRPr="00797503">
        <w:rPr>
          <w:rFonts w:ascii="Times New Roman" w:hAnsi="Times New Roman"/>
          <w:sz w:val="28"/>
          <w:szCs w:val="28"/>
        </w:rPr>
        <w:t xml:space="preserve"> сельсовета;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2.2.2. организация временной занятости несовершеннолетних в течение учебного года и в летний период;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2.2.3. вовлечение молодежи в деятельность трудовых отрядов, объединений;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2.2.4. содействие профилактике безнадзорности и правонарушений в подростковой среде;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2.2.5. развитие системы социальных с</w:t>
      </w:r>
      <w:r>
        <w:rPr>
          <w:rFonts w:ascii="Times New Roman" w:hAnsi="Times New Roman"/>
          <w:sz w:val="28"/>
          <w:szCs w:val="28"/>
        </w:rPr>
        <w:t>лужб для детей и молодежи в Березовском</w:t>
      </w:r>
      <w:r w:rsidRPr="00797503">
        <w:rPr>
          <w:rFonts w:ascii="Times New Roman" w:hAnsi="Times New Roman"/>
          <w:sz w:val="28"/>
          <w:szCs w:val="28"/>
        </w:rPr>
        <w:t xml:space="preserve"> сельсовете;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2.2.6. создание условий для духовно-нравственного становления, гражданского и патриотического воспитания детей и молодежи, развития личности;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2.2.7. поддержка талантливой молодежи;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2.2.8. пропаганда образцов нравственного поведения средствами социальной рекламы;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2.2.9. формирование культуры отношения к окружающей среде.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2.2.10. содействие адаптации молодых граждан с ограниченными возможностями здоровья;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2.2.11. создание условий для развития доброво</w:t>
      </w:r>
      <w:r>
        <w:rPr>
          <w:rFonts w:ascii="Times New Roman" w:hAnsi="Times New Roman"/>
          <w:sz w:val="28"/>
          <w:szCs w:val="28"/>
        </w:rPr>
        <w:t>льчества и патриотизма среди детей и молодежи;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2.3. Развитие системы работы по организации свободного времени детей и молодежи: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2.3.1. создание условий для самостоятельной деятельности детей и молодежи в сфере образования, занятости, творчества и досуга;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2.3.2. организация досуга детей и молодежи, организация семейного отдыха;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2.3.3. привлечение детей и молодежи к занятию физической культурой и спортом по месту жительства;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2.3.4. организация культурно-массовых и спортивных м</w:t>
      </w:r>
      <w:r>
        <w:rPr>
          <w:rFonts w:ascii="Times New Roman" w:hAnsi="Times New Roman"/>
          <w:sz w:val="28"/>
          <w:szCs w:val="28"/>
        </w:rPr>
        <w:t>ероприятий для детей и молодежи, в том числе патриотической напраленности;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2.3.5. создание условий для детского и молодежного туризма.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2.4. Поддержка инновационной деятельности детских и молодежных общественных объединений: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2.4.1. поддержка детских и молодежных общественных, в том числе спортивных, организаций, объединений и клубов;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2.4.2. взаимодействие органов по делам молодежи с молодежными и детскими общественными объединениями и организациями в решении проблем молодежи на муниципальном уровне;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2.4.3. оказание помощи молодежным и детским объединениям, организациям в проведении местных мероприятий;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2.4.4. содействие в реализации проектов молодежных и детских общественных организаций и объединений на конкурсной основе.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3. Полномочия органов местного самоуправления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</w:t>
      </w:r>
      <w:r w:rsidRPr="00797503">
        <w:rPr>
          <w:rFonts w:ascii="Times New Roman" w:hAnsi="Times New Roman"/>
          <w:sz w:val="28"/>
          <w:szCs w:val="28"/>
        </w:rPr>
        <w:t xml:space="preserve"> сельсовета по организации и осуществлению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мероприятий по работе с детьми и молодежью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Березовский</w:t>
      </w:r>
      <w:r w:rsidRPr="00797503">
        <w:rPr>
          <w:rFonts w:ascii="Times New Roman" w:hAnsi="Times New Roman"/>
          <w:sz w:val="28"/>
          <w:szCs w:val="28"/>
        </w:rPr>
        <w:t xml:space="preserve"> сельсовет осуществляет следующие полномочия: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 xml:space="preserve">3.1.1. принимает нормативные правовые акты в сфере организации и осуществления мероприятий по работе </w:t>
      </w:r>
      <w:r>
        <w:rPr>
          <w:rFonts w:ascii="Times New Roman" w:hAnsi="Times New Roman"/>
          <w:sz w:val="28"/>
          <w:szCs w:val="28"/>
        </w:rPr>
        <w:t>с детьми и молодежью в Березовском</w:t>
      </w:r>
      <w:r w:rsidRPr="00797503">
        <w:rPr>
          <w:rFonts w:ascii="Times New Roman" w:hAnsi="Times New Roman"/>
          <w:sz w:val="28"/>
          <w:szCs w:val="28"/>
        </w:rPr>
        <w:t xml:space="preserve"> сельсовете;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3.1.2. устанавливает объем финансирования, необходимого для организации работы с</w:t>
      </w:r>
      <w:r>
        <w:rPr>
          <w:rFonts w:ascii="Times New Roman" w:hAnsi="Times New Roman"/>
          <w:sz w:val="28"/>
          <w:szCs w:val="28"/>
        </w:rPr>
        <w:t xml:space="preserve"> детьми и молодежью в Березовском </w:t>
      </w:r>
      <w:r w:rsidRPr="00797503">
        <w:rPr>
          <w:rFonts w:ascii="Times New Roman" w:hAnsi="Times New Roman"/>
          <w:sz w:val="28"/>
          <w:szCs w:val="28"/>
        </w:rPr>
        <w:t>сельсовете при принят</w:t>
      </w:r>
      <w:r>
        <w:rPr>
          <w:rFonts w:ascii="Times New Roman" w:hAnsi="Times New Roman"/>
          <w:sz w:val="28"/>
          <w:szCs w:val="28"/>
        </w:rPr>
        <w:t>ии бюджета</w:t>
      </w:r>
      <w:r w:rsidRPr="00797503">
        <w:rPr>
          <w:rFonts w:ascii="Times New Roman" w:hAnsi="Times New Roman"/>
          <w:sz w:val="28"/>
          <w:szCs w:val="28"/>
        </w:rPr>
        <w:t xml:space="preserve"> на очередной финансовый год;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3.1.3. осуществляет иные полномочия в соответствии с действующим законодательством.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Глава Березовского</w:t>
      </w:r>
      <w:r w:rsidRPr="00797503">
        <w:rPr>
          <w:rFonts w:ascii="Times New Roman" w:hAnsi="Times New Roman"/>
          <w:sz w:val="28"/>
          <w:szCs w:val="28"/>
        </w:rPr>
        <w:t xml:space="preserve"> сельсовета осуществляет следующие полномочия: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3.2.1. принимает правовые акты по вопросам организации и осуществления мероприятий по работе с</w:t>
      </w:r>
      <w:r>
        <w:rPr>
          <w:rFonts w:ascii="Times New Roman" w:hAnsi="Times New Roman"/>
          <w:sz w:val="28"/>
          <w:szCs w:val="28"/>
        </w:rPr>
        <w:t xml:space="preserve"> детьми и молодежью в Березовском </w:t>
      </w:r>
      <w:r w:rsidRPr="00797503">
        <w:rPr>
          <w:rFonts w:ascii="Times New Roman" w:hAnsi="Times New Roman"/>
          <w:sz w:val="28"/>
          <w:szCs w:val="28"/>
        </w:rPr>
        <w:t>сельсовете в пределах своей компетенции;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 xml:space="preserve">3.2.2. учреждает, формирует, возглавляет совещательные и консультативные органы при Главе по вопросам организации и осуществления мероприятий по работе с детьми и </w:t>
      </w:r>
      <w:r>
        <w:rPr>
          <w:rFonts w:ascii="Times New Roman" w:hAnsi="Times New Roman"/>
          <w:sz w:val="28"/>
          <w:szCs w:val="28"/>
        </w:rPr>
        <w:t>молодежью</w:t>
      </w:r>
      <w:r w:rsidRPr="00797503">
        <w:rPr>
          <w:rFonts w:ascii="Times New Roman" w:hAnsi="Times New Roman"/>
          <w:sz w:val="28"/>
          <w:szCs w:val="28"/>
        </w:rPr>
        <w:t>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3.2.3. осуществляет иные полномочия в соответствии с действующим законодательством.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3.3.Администрация Березовского</w:t>
      </w:r>
      <w:r w:rsidRPr="00797503">
        <w:rPr>
          <w:rFonts w:ascii="Times New Roman" w:hAnsi="Times New Roman"/>
          <w:sz w:val="28"/>
          <w:szCs w:val="28"/>
        </w:rPr>
        <w:t xml:space="preserve"> сельсовета осуществляет следующие полномочия: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 xml:space="preserve">3.3.1. организует и осуществляет мероприятия по работе с детьми и молодежью в 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Березовском </w:t>
      </w:r>
      <w:r w:rsidRPr="00797503">
        <w:rPr>
          <w:rFonts w:ascii="Times New Roman" w:hAnsi="Times New Roman"/>
          <w:sz w:val="28"/>
          <w:szCs w:val="28"/>
        </w:rPr>
        <w:t xml:space="preserve"> сельсовете в соответствии с действующим законодательством;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3.3.2. определяет должностное лицо по работе с детьми и молодежью;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 xml:space="preserve">3.3.3. разрабатывает, утверждает и реализует муниципальные программы в сфере организации работы </w:t>
      </w:r>
      <w:r>
        <w:rPr>
          <w:rFonts w:ascii="Times New Roman" w:hAnsi="Times New Roman"/>
          <w:sz w:val="28"/>
          <w:szCs w:val="28"/>
        </w:rPr>
        <w:t>с детьми и молодежью в Березовском</w:t>
      </w:r>
      <w:r w:rsidRPr="00797503">
        <w:rPr>
          <w:rFonts w:ascii="Times New Roman" w:hAnsi="Times New Roman"/>
          <w:sz w:val="28"/>
          <w:szCs w:val="28"/>
        </w:rPr>
        <w:t xml:space="preserve"> сельсовете;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3.3.4. содействует социальному, культурному, духовному</w:t>
      </w:r>
      <w:r>
        <w:rPr>
          <w:rFonts w:ascii="Times New Roman" w:hAnsi="Times New Roman"/>
          <w:sz w:val="28"/>
          <w:szCs w:val="28"/>
        </w:rPr>
        <w:t xml:space="preserve">, патриотическому </w:t>
      </w:r>
      <w:r w:rsidRPr="00797503">
        <w:rPr>
          <w:rFonts w:ascii="Times New Roman" w:hAnsi="Times New Roman"/>
          <w:sz w:val="28"/>
          <w:szCs w:val="28"/>
        </w:rPr>
        <w:t xml:space="preserve"> и физическому развитию детей и молодежи;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3.3.5. создает условия для реализации общественно значимых молодежных инициатив;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3.3.6. создает социально-экономические условия для образования и ра</w:t>
      </w:r>
      <w:r>
        <w:rPr>
          <w:rFonts w:ascii="Times New Roman" w:hAnsi="Times New Roman"/>
          <w:sz w:val="28"/>
          <w:szCs w:val="28"/>
        </w:rPr>
        <w:t xml:space="preserve">звития на территории Березовского </w:t>
      </w:r>
      <w:r w:rsidRPr="00797503">
        <w:rPr>
          <w:rFonts w:ascii="Times New Roman" w:hAnsi="Times New Roman"/>
          <w:sz w:val="28"/>
          <w:szCs w:val="28"/>
        </w:rPr>
        <w:t>сельсовета организаций по работе с детьми и молодежью различных правовых форм;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3.3.7. осуществляет создание, реорганизацию и ликвидацию муниципальных учреждений образования, культуры и спорта в соответствии с установленным порядком;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3.3.8. определяет цели, условия и порядок деятельности муниципальных учреждений образования, культуры и спорта, утверждает их уставы, заслушивает отчеты об их деятельности;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3.3.9. создает условия для включения молодежи в социально-экономическую, политическу</w:t>
      </w:r>
      <w:r>
        <w:rPr>
          <w:rFonts w:ascii="Times New Roman" w:hAnsi="Times New Roman"/>
          <w:sz w:val="28"/>
          <w:szCs w:val="28"/>
        </w:rPr>
        <w:t>ю и культурную жизнь Березовского</w:t>
      </w:r>
      <w:r w:rsidRPr="00797503">
        <w:rPr>
          <w:rFonts w:ascii="Times New Roman" w:hAnsi="Times New Roman"/>
          <w:sz w:val="28"/>
          <w:szCs w:val="28"/>
        </w:rPr>
        <w:t>сельсовета;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3.3.10. координирует деятельность учреждений образования, культуры и спорта, других организаций по работе с молодежью с целью профилактики наркомании, алкоголизма и правонарушений несовершеннолетних;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3.3.11. создает условия для инвестирования средств в организацию и осуществление мероприятий по работе с</w:t>
      </w:r>
      <w:r>
        <w:rPr>
          <w:rFonts w:ascii="Times New Roman" w:hAnsi="Times New Roman"/>
          <w:sz w:val="28"/>
          <w:szCs w:val="28"/>
        </w:rPr>
        <w:t xml:space="preserve"> детьми и молодежью в Березовском </w:t>
      </w:r>
      <w:r w:rsidRPr="00797503">
        <w:rPr>
          <w:rFonts w:ascii="Times New Roman" w:hAnsi="Times New Roman"/>
          <w:sz w:val="28"/>
          <w:szCs w:val="28"/>
        </w:rPr>
        <w:t>сельсовете;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3.3.12. обеспечивает контроль за сохранностью и использованием по назначению муниципального имущества, переданного муниципальным учреждениям образования, культуры и спорта;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3.3.13. организует проведение общегородских мероприя</w:t>
      </w:r>
      <w:r>
        <w:rPr>
          <w:rFonts w:ascii="Times New Roman" w:hAnsi="Times New Roman"/>
          <w:sz w:val="28"/>
          <w:szCs w:val="28"/>
        </w:rPr>
        <w:t>тий в области культуры и спорта, а также патриотической направленности;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3.3.14. создает условия для организации досуга детей и молодежи;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3.3.15. участвует в осуществлении деятельности по опеке и попечительству;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3.3.16. организует учет неблагополучных семей, безнадзорных детей;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3.3.17. организует поддержку деятельности молодежных и детских общественных объединений;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3.3.18. организует отдых и оздоровление детей, подростков и молодежи;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3.3.19. осуществляет поддержку талантливых, интеллектуально одаренных детей, подростков и молодежи;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3.3.20. создает условия для организации информационной доступности деятельности органов ме</w:t>
      </w:r>
      <w:r>
        <w:rPr>
          <w:rFonts w:ascii="Times New Roman" w:hAnsi="Times New Roman"/>
          <w:sz w:val="28"/>
          <w:szCs w:val="28"/>
        </w:rPr>
        <w:t>стного самоуправления Березовского</w:t>
      </w:r>
      <w:r w:rsidRPr="00797503">
        <w:rPr>
          <w:rFonts w:ascii="Times New Roman" w:hAnsi="Times New Roman"/>
          <w:sz w:val="28"/>
          <w:szCs w:val="28"/>
        </w:rPr>
        <w:t xml:space="preserve"> сельсовета в сфере молодежной политики;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3.3.21. осуществляет меры по поддержке молодой семьи, социальной поддержке молодых граждан, детей и подростков, попавших в сложную жизненную ситуацию;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3.3.22. обеспечивает реализацию мероприятий, способствующих развитию трудового опыта у молодых граждан, на базе временных рабочих мест, а также мероприятий, способствующих трудоустройству молодых граждан;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 xml:space="preserve">3.3.23. содействует развитию международных и межрегиональных связей в сфере организации работы </w:t>
      </w:r>
      <w:r>
        <w:rPr>
          <w:rFonts w:ascii="Times New Roman" w:hAnsi="Times New Roman"/>
          <w:sz w:val="28"/>
          <w:szCs w:val="28"/>
        </w:rPr>
        <w:t>с детьми и молодежью в Березоском</w:t>
      </w:r>
      <w:r w:rsidRPr="00797503">
        <w:rPr>
          <w:rFonts w:ascii="Times New Roman" w:hAnsi="Times New Roman"/>
          <w:sz w:val="28"/>
          <w:szCs w:val="28"/>
        </w:rPr>
        <w:t xml:space="preserve"> сельсовете;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3.3.24. осуществляет иные полномочия в соответствии с федеральным, областным законодательством и муниципаль</w:t>
      </w:r>
      <w:r>
        <w:rPr>
          <w:rFonts w:ascii="Times New Roman" w:hAnsi="Times New Roman"/>
          <w:sz w:val="28"/>
          <w:szCs w:val="28"/>
        </w:rPr>
        <w:t>ными правовыми актами Березовского</w:t>
      </w:r>
      <w:r w:rsidRPr="00797503">
        <w:rPr>
          <w:rFonts w:ascii="Times New Roman" w:hAnsi="Times New Roman"/>
          <w:sz w:val="28"/>
          <w:szCs w:val="28"/>
        </w:rPr>
        <w:t xml:space="preserve"> сельсовета.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>4. Источники финансирования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503">
        <w:rPr>
          <w:rFonts w:ascii="Times New Roman" w:hAnsi="Times New Roman"/>
          <w:sz w:val="28"/>
          <w:szCs w:val="28"/>
        </w:rPr>
        <w:t xml:space="preserve">4.1. Финансирование деятельности по организации и осуществлению мероприятий по работе </w:t>
      </w:r>
      <w:r>
        <w:rPr>
          <w:rFonts w:ascii="Times New Roman" w:hAnsi="Times New Roman"/>
          <w:sz w:val="28"/>
          <w:szCs w:val="28"/>
        </w:rPr>
        <w:t xml:space="preserve">с детьми и молодежью в Березовском </w:t>
      </w:r>
      <w:r w:rsidRPr="00797503">
        <w:rPr>
          <w:rFonts w:ascii="Times New Roman" w:hAnsi="Times New Roman"/>
          <w:sz w:val="28"/>
          <w:szCs w:val="28"/>
        </w:rPr>
        <w:t xml:space="preserve"> сельсовете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503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 xml:space="preserve">яется за счет бюджета </w:t>
      </w:r>
      <w:r w:rsidRPr="00797503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503">
        <w:rPr>
          <w:rFonts w:ascii="Times New Roman" w:hAnsi="Times New Roman"/>
          <w:sz w:val="28"/>
          <w:szCs w:val="28"/>
        </w:rPr>
        <w:t>и иных дополнительных источников, не запрещенных действующим законодательством.</w:t>
      </w: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1C78" w:rsidRPr="00797503" w:rsidRDefault="00631C78" w:rsidP="00613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631C78" w:rsidRPr="00797503" w:rsidSect="002F40CF">
      <w:pgSz w:w="11906" w:h="16838"/>
      <w:pgMar w:top="567" w:right="850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C78" w:rsidRDefault="00631C78" w:rsidP="00015C3D">
      <w:pPr>
        <w:spacing w:after="0" w:line="240" w:lineRule="auto"/>
      </w:pPr>
      <w:r>
        <w:separator/>
      </w:r>
    </w:p>
  </w:endnote>
  <w:endnote w:type="continuationSeparator" w:id="1">
    <w:p w:rsidR="00631C78" w:rsidRDefault="00631C78" w:rsidP="0001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C78" w:rsidRDefault="00631C78" w:rsidP="00015C3D">
      <w:pPr>
        <w:spacing w:after="0" w:line="240" w:lineRule="auto"/>
      </w:pPr>
      <w:r>
        <w:separator/>
      </w:r>
    </w:p>
  </w:footnote>
  <w:footnote w:type="continuationSeparator" w:id="1">
    <w:p w:rsidR="00631C78" w:rsidRDefault="00631C78" w:rsidP="00015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">
    <w:nsid w:val="18022C1D"/>
    <w:multiLevelType w:val="hybridMultilevel"/>
    <w:tmpl w:val="331AFB4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1C4A0719"/>
    <w:multiLevelType w:val="hybridMultilevel"/>
    <w:tmpl w:val="DEBEAA8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1F2A54D7"/>
    <w:multiLevelType w:val="hybridMultilevel"/>
    <w:tmpl w:val="3872B942"/>
    <w:lvl w:ilvl="0" w:tplc="032C143A">
      <w:start w:val="1"/>
      <w:numFmt w:val="decimal"/>
      <w:lvlText w:val="%1."/>
      <w:lvlJc w:val="left"/>
      <w:pPr>
        <w:ind w:left="1498" w:hanging="93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270A5E33"/>
    <w:multiLevelType w:val="hybridMultilevel"/>
    <w:tmpl w:val="C1487734"/>
    <w:lvl w:ilvl="0" w:tplc="C8DEA760">
      <w:start w:val="10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79A0966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6">
    <w:nsid w:val="3D872C97"/>
    <w:multiLevelType w:val="hybridMultilevel"/>
    <w:tmpl w:val="5E1CCB90"/>
    <w:lvl w:ilvl="0" w:tplc="6E24CC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78827372"/>
    <w:multiLevelType w:val="hybridMultilevel"/>
    <w:tmpl w:val="3872B942"/>
    <w:lvl w:ilvl="0" w:tplc="032C143A">
      <w:start w:val="1"/>
      <w:numFmt w:val="decimal"/>
      <w:lvlText w:val="%1."/>
      <w:lvlJc w:val="left"/>
      <w:pPr>
        <w:ind w:left="1498" w:hanging="93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C3D"/>
    <w:rsid w:val="00002624"/>
    <w:rsid w:val="0001452C"/>
    <w:rsid w:val="00015684"/>
    <w:rsid w:val="00015C3D"/>
    <w:rsid w:val="00022D5C"/>
    <w:rsid w:val="00042429"/>
    <w:rsid w:val="0004395F"/>
    <w:rsid w:val="000545D6"/>
    <w:rsid w:val="0007413F"/>
    <w:rsid w:val="000869FD"/>
    <w:rsid w:val="00094464"/>
    <w:rsid w:val="000B1F66"/>
    <w:rsid w:val="000B5FEC"/>
    <w:rsid w:val="000E10E0"/>
    <w:rsid w:val="000E24A6"/>
    <w:rsid w:val="000E257B"/>
    <w:rsid w:val="000E3ABF"/>
    <w:rsid w:val="000E75BF"/>
    <w:rsid w:val="001039AF"/>
    <w:rsid w:val="00115EF0"/>
    <w:rsid w:val="00135940"/>
    <w:rsid w:val="00153DF5"/>
    <w:rsid w:val="001848CB"/>
    <w:rsid w:val="00196E94"/>
    <w:rsid w:val="001A0C48"/>
    <w:rsid w:val="001A51ED"/>
    <w:rsid w:val="001A6A91"/>
    <w:rsid w:val="001B62E8"/>
    <w:rsid w:val="001C1175"/>
    <w:rsid w:val="001C7D23"/>
    <w:rsid w:val="001F1033"/>
    <w:rsid w:val="001F4991"/>
    <w:rsid w:val="001F56E2"/>
    <w:rsid w:val="002009B9"/>
    <w:rsid w:val="00210D4C"/>
    <w:rsid w:val="00211252"/>
    <w:rsid w:val="002116CC"/>
    <w:rsid w:val="00211DD0"/>
    <w:rsid w:val="0021227D"/>
    <w:rsid w:val="00221084"/>
    <w:rsid w:val="0022646E"/>
    <w:rsid w:val="00231C68"/>
    <w:rsid w:val="00232961"/>
    <w:rsid w:val="002341AB"/>
    <w:rsid w:val="00243FE4"/>
    <w:rsid w:val="00253F24"/>
    <w:rsid w:val="00267304"/>
    <w:rsid w:val="00272C14"/>
    <w:rsid w:val="002732C6"/>
    <w:rsid w:val="002819AD"/>
    <w:rsid w:val="00287BA2"/>
    <w:rsid w:val="00291185"/>
    <w:rsid w:val="00292250"/>
    <w:rsid w:val="002B6CFB"/>
    <w:rsid w:val="002D4ACD"/>
    <w:rsid w:val="002D66E6"/>
    <w:rsid w:val="002F40CF"/>
    <w:rsid w:val="002F74AE"/>
    <w:rsid w:val="00302D0B"/>
    <w:rsid w:val="0031467B"/>
    <w:rsid w:val="00316B02"/>
    <w:rsid w:val="00341592"/>
    <w:rsid w:val="00351185"/>
    <w:rsid w:val="0035567E"/>
    <w:rsid w:val="0037409D"/>
    <w:rsid w:val="003832FC"/>
    <w:rsid w:val="003A7B8A"/>
    <w:rsid w:val="003B0C70"/>
    <w:rsid w:val="003D59E9"/>
    <w:rsid w:val="003E0CA2"/>
    <w:rsid w:val="003F78A7"/>
    <w:rsid w:val="00410024"/>
    <w:rsid w:val="00410FFD"/>
    <w:rsid w:val="00413946"/>
    <w:rsid w:val="00413E55"/>
    <w:rsid w:val="0043697D"/>
    <w:rsid w:val="00437228"/>
    <w:rsid w:val="0045384F"/>
    <w:rsid w:val="00477933"/>
    <w:rsid w:val="00483825"/>
    <w:rsid w:val="00490D7E"/>
    <w:rsid w:val="00495D53"/>
    <w:rsid w:val="004A5889"/>
    <w:rsid w:val="004B1894"/>
    <w:rsid w:val="004C19E2"/>
    <w:rsid w:val="004C1D9A"/>
    <w:rsid w:val="004C3510"/>
    <w:rsid w:val="004D1A70"/>
    <w:rsid w:val="004D4C31"/>
    <w:rsid w:val="004D63AD"/>
    <w:rsid w:val="004E1D21"/>
    <w:rsid w:val="004E5E73"/>
    <w:rsid w:val="00515EA7"/>
    <w:rsid w:val="00522262"/>
    <w:rsid w:val="00526601"/>
    <w:rsid w:val="005364AA"/>
    <w:rsid w:val="00554312"/>
    <w:rsid w:val="005559B2"/>
    <w:rsid w:val="00563982"/>
    <w:rsid w:val="00565658"/>
    <w:rsid w:val="005719FE"/>
    <w:rsid w:val="0057642C"/>
    <w:rsid w:val="00586952"/>
    <w:rsid w:val="00591C7A"/>
    <w:rsid w:val="00596ABF"/>
    <w:rsid w:val="005A08E5"/>
    <w:rsid w:val="005A47C4"/>
    <w:rsid w:val="005B3D66"/>
    <w:rsid w:val="005C6E39"/>
    <w:rsid w:val="005E22AD"/>
    <w:rsid w:val="0061381A"/>
    <w:rsid w:val="00624091"/>
    <w:rsid w:val="00631C78"/>
    <w:rsid w:val="00631E4B"/>
    <w:rsid w:val="00646CBF"/>
    <w:rsid w:val="00650412"/>
    <w:rsid w:val="006524FB"/>
    <w:rsid w:val="00660A8C"/>
    <w:rsid w:val="00661543"/>
    <w:rsid w:val="00663C47"/>
    <w:rsid w:val="0067576F"/>
    <w:rsid w:val="00675BC7"/>
    <w:rsid w:val="00692290"/>
    <w:rsid w:val="006A01DB"/>
    <w:rsid w:val="006B553C"/>
    <w:rsid w:val="006E2D0A"/>
    <w:rsid w:val="006F162E"/>
    <w:rsid w:val="006F1DF1"/>
    <w:rsid w:val="006F427D"/>
    <w:rsid w:val="006F4712"/>
    <w:rsid w:val="006F7675"/>
    <w:rsid w:val="006F7759"/>
    <w:rsid w:val="00702FB0"/>
    <w:rsid w:val="007120B0"/>
    <w:rsid w:val="00720DA3"/>
    <w:rsid w:val="007267B7"/>
    <w:rsid w:val="00730CD5"/>
    <w:rsid w:val="00742057"/>
    <w:rsid w:val="00745FA5"/>
    <w:rsid w:val="007558DD"/>
    <w:rsid w:val="00762C62"/>
    <w:rsid w:val="00764005"/>
    <w:rsid w:val="00784DCA"/>
    <w:rsid w:val="007856DD"/>
    <w:rsid w:val="00797503"/>
    <w:rsid w:val="007B03AE"/>
    <w:rsid w:val="007B66D1"/>
    <w:rsid w:val="007F74F4"/>
    <w:rsid w:val="00813E67"/>
    <w:rsid w:val="008240BA"/>
    <w:rsid w:val="00830051"/>
    <w:rsid w:val="00834E40"/>
    <w:rsid w:val="00840996"/>
    <w:rsid w:val="00852B5E"/>
    <w:rsid w:val="008571B8"/>
    <w:rsid w:val="008A3CD1"/>
    <w:rsid w:val="008C1A1B"/>
    <w:rsid w:val="008C3B99"/>
    <w:rsid w:val="008C7995"/>
    <w:rsid w:val="008D7650"/>
    <w:rsid w:val="0090045B"/>
    <w:rsid w:val="00903958"/>
    <w:rsid w:val="0090503C"/>
    <w:rsid w:val="00905CF6"/>
    <w:rsid w:val="0091374D"/>
    <w:rsid w:val="009209D0"/>
    <w:rsid w:val="0095128A"/>
    <w:rsid w:val="00970FCD"/>
    <w:rsid w:val="00972A0B"/>
    <w:rsid w:val="0097470F"/>
    <w:rsid w:val="00976A8B"/>
    <w:rsid w:val="0098087D"/>
    <w:rsid w:val="009818C4"/>
    <w:rsid w:val="00982C40"/>
    <w:rsid w:val="0099033C"/>
    <w:rsid w:val="00993B86"/>
    <w:rsid w:val="00996A8B"/>
    <w:rsid w:val="009A2DD1"/>
    <w:rsid w:val="009A4014"/>
    <w:rsid w:val="009A4179"/>
    <w:rsid w:val="009C1A1E"/>
    <w:rsid w:val="00A01292"/>
    <w:rsid w:val="00A03563"/>
    <w:rsid w:val="00A22E78"/>
    <w:rsid w:val="00A419DF"/>
    <w:rsid w:val="00A54B45"/>
    <w:rsid w:val="00A574EA"/>
    <w:rsid w:val="00A75298"/>
    <w:rsid w:val="00A910BD"/>
    <w:rsid w:val="00A924D9"/>
    <w:rsid w:val="00A965EE"/>
    <w:rsid w:val="00AA589E"/>
    <w:rsid w:val="00AB4CFD"/>
    <w:rsid w:val="00AB54E0"/>
    <w:rsid w:val="00AD376E"/>
    <w:rsid w:val="00AD67EF"/>
    <w:rsid w:val="00AE2CE3"/>
    <w:rsid w:val="00AF086F"/>
    <w:rsid w:val="00AF2741"/>
    <w:rsid w:val="00AF49C0"/>
    <w:rsid w:val="00B23677"/>
    <w:rsid w:val="00B31D70"/>
    <w:rsid w:val="00B41980"/>
    <w:rsid w:val="00B50499"/>
    <w:rsid w:val="00B63911"/>
    <w:rsid w:val="00B64064"/>
    <w:rsid w:val="00B96C22"/>
    <w:rsid w:val="00BA203F"/>
    <w:rsid w:val="00BB357D"/>
    <w:rsid w:val="00BD61C8"/>
    <w:rsid w:val="00BE3752"/>
    <w:rsid w:val="00BF22EC"/>
    <w:rsid w:val="00BF7812"/>
    <w:rsid w:val="00C1339E"/>
    <w:rsid w:val="00C222F5"/>
    <w:rsid w:val="00C227D8"/>
    <w:rsid w:val="00C27B28"/>
    <w:rsid w:val="00C5165C"/>
    <w:rsid w:val="00CC5E13"/>
    <w:rsid w:val="00CD0786"/>
    <w:rsid w:val="00CF2B92"/>
    <w:rsid w:val="00CF45EE"/>
    <w:rsid w:val="00CF5FB1"/>
    <w:rsid w:val="00D13EC8"/>
    <w:rsid w:val="00D22734"/>
    <w:rsid w:val="00D24AEE"/>
    <w:rsid w:val="00D24E94"/>
    <w:rsid w:val="00D25F0C"/>
    <w:rsid w:val="00D322C0"/>
    <w:rsid w:val="00D43192"/>
    <w:rsid w:val="00D44B19"/>
    <w:rsid w:val="00D46479"/>
    <w:rsid w:val="00D56859"/>
    <w:rsid w:val="00D902E7"/>
    <w:rsid w:val="00DB640C"/>
    <w:rsid w:val="00DC0064"/>
    <w:rsid w:val="00DC5030"/>
    <w:rsid w:val="00DD0D69"/>
    <w:rsid w:val="00DD5490"/>
    <w:rsid w:val="00DD7467"/>
    <w:rsid w:val="00DE75C9"/>
    <w:rsid w:val="00DF053F"/>
    <w:rsid w:val="00DF18C2"/>
    <w:rsid w:val="00E00A86"/>
    <w:rsid w:val="00E0319C"/>
    <w:rsid w:val="00E21D06"/>
    <w:rsid w:val="00E245BD"/>
    <w:rsid w:val="00E26D24"/>
    <w:rsid w:val="00E3439E"/>
    <w:rsid w:val="00E64200"/>
    <w:rsid w:val="00E8023F"/>
    <w:rsid w:val="00E879FF"/>
    <w:rsid w:val="00E9278C"/>
    <w:rsid w:val="00EC417C"/>
    <w:rsid w:val="00ED5472"/>
    <w:rsid w:val="00EE4B1E"/>
    <w:rsid w:val="00EF5071"/>
    <w:rsid w:val="00F3285A"/>
    <w:rsid w:val="00F33D64"/>
    <w:rsid w:val="00F5480F"/>
    <w:rsid w:val="00F54B73"/>
    <w:rsid w:val="00F81B0E"/>
    <w:rsid w:val="00F84BF0"/>
    <w:rsid w:val="00F877F0"/>
    <w:rsid w:val="00FA2060"/>
    <w:rsid w:val="00FC0B3D"/>
    <w:rsid w:val="00FC35F2"/>
    <w:rsid w:val="00FD3913"/>
    <w:rsid w:val="00FD4942"/>
    <w:rsid w:val="00FE2D60"/>
    <w:rsid w:val="00FE5758"/>
    <w:rsid w:val="00FF12A7"/>
    <w:rsid w:val="00FF444E"/>
    <w:rsid w:val="00FF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C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015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15C3D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015C3D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015C3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D24AEE"/>
    <w:pPr>
      <w:ind w:left="720"/>
      <w:contextualSpacing/>
    </w:pPr>
  </w:style>
  <w:style w:type="table" w:styleId="TableGrid">
    <w:name w:val="Table Grid"/>
    <w:basedOn w:val="TableNormal"/>
    <w:uiPriority w:val="99"/>
    <w:rsid w:val="004C19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00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009B9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8C7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799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8C7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7995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9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278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586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1571</Words>
  <Characters>8959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buhryakov</dc:creator>
  <cp:keywords/>
  <dc:description/>
  <cp:lastModifiedBy>User</cp:lastModifiedBy>
  <cp:revision>2</cp:revision>
  <cp:lastPrinted>2023-06-30T05:47:00Z</cp:lastPrinted>
  <dcterms:created xsi:type="dcterms:W3CDTF">2023-06-30T05:48:00Z</dcterms:created>
  <dcterms:modified xsi:type="dcterms:W3CDTF">2023-06-30T05:48:00Z</dcterms:modified>
</cp:coreProperties>
</file>