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A" w:rsidRPr="000E1CF3" w:rsidRDefault="0085007A" w:rsidP="00C90396">
      <w:pPr>
        <w:jc w:val="center"/>
        <w:rPr>
          <w:rFonts w:ascii="Times New Roman" w:hAnsi="Times New Roman"/>
          <w:b/>
          <w:sz w:val="28"/>
          <w:szCs w:val="28"/>
        </w:rPr>
      </w:pPr>
      <w:r w:rsidRPr="00244909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3.25pt;visibility:visible">
            <v:imagedata r:id="rId5" o:title=""/>
          </v:shape>
        </w:pict>
      </w:r>
    </w:p>
    <w:p w:rsidR="0085007A" w:rsidRPr="000E1CF3" w:rsidRDefault="0085007A" w:rsidP="008B5F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CF3">
        <w:rPr>
          <w:rFonts w:ascii="Times New Roman" w:hAnsi="Times New Roman"/>
          <w:b/>
          <w:sz w:val="28"/>
          <w:szCs w:val="28"/>
        </w:rPr>
        <w:t>АДМИНИСТРАЦИЯ БЕРЕЗОВСКОГО СЕЛЬСОВЕТА</w:t>
      </w:r>
    </w:p>
    <w:p w:rsidR="0085007A" w:rsidRDefault="0085007A" w:rsidP="000E1CF3">
      <w:pPr>
        <w:tabs>
          <w:tab w:val="center" w:pos="4819"/>
          <w:tab w:val="left" w:pos="877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E1CF3">
        <w:rPr>
          <w:rFonts w:ascii="Times New Roman" w:hAnsi="Times New Roman"/>
          <w:b/>
          <w:sz w:val="28"/>
          <w:szCs w:val="28"/>
        </w:rPr>
        <w:tab/>
        <w:t>КУРАГИНСКОГО РАЙОНА   КРАСНОЯРСКОГО КРАЯ</w:t>
      </w:r>
      <w:r>
        <w:rPr>
          <w:rFonts w:ascii="Times New Roman" w:hAnsi="Times New Roman"/>
          <w:sz w:val="28"/>
          <w:szCs w:val="28"/>
        </w:rPr>
        <w:tab/>
      </w:r>
    </w:p>
    <w:p w:rsidR="0085007A" w:rsidRPr="008B5FA3" w:rsidRDefault="0085007A" w:rsidP="000E1CF3">
      <w:pPr>
        <w:tabs>
          <w:tab w:val="center" w:pos="4819"/>
          <w:tab w:val="left" w:pos="877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07A" w:rsidRPr="008B5FA3" w:rsidRDefault="0085007A" w:rsidP="008B5FA3">
      <w:pPr>
        <w:pStyle w:val="Heading4"/>
        <w:rPr>
          <w:b w:val="0"/>
        </w:rPr>
      </w:pPr>
      <w:r w:rsidRPr="008B5FA3">
        <w:t xml:space="preserve">                                                 </w:t>
      </w:r>
      <w:r w:rsidRPr="008B5FA3">
        <w:rPr>
          <w:b w:val="0"/>
        </w:rPr>
        <w:t>ПОСТАНОВЛЕНИЕ</w:t>
      </w:r>
    </w:p>
    <w:p w:rsidR="0085007A" w:rsidRPr="008B5FA3" w:rsidRDefault="0085007A" w:rsidP="008B5FA3">
      <w:pPr>
        <w:spacing w:line="240" w:lineRule="auto"/>
        <w:rPr>
          <w:rFonts w:ascii="Times New Roman" w:hAnsi="Times New Roman"/>
        </w:rPr>
      </w:pPr>
    </w:p>
    <w:p w:rsidR="0085007A" w:rsidRPr="00BE76E5" w:rsidRDefault="0085007A" w:rsidP="00BE76E5">
      <w:pPr>
        <w:jc w:val="center"/>
        <w:rPr>
          <w:rFonts w:ascii="Times New Roman" w:hAnsi="Times New Roman"/>
          <w:bCs/>
          <w:sz w:val="28"/>
          <w:szCs w:val="28"/>
        </w:rPr>
      </w:pPr>
      <w:r w:rsidRPr="00BE76E5">
        <w:rPr>
          <w:rFonts w:ascii="Times New Roman" w:hAnsi="Times New Roman"/>
          <w:sz w:val="28"/>
          <w:szCs w:val="28"/>
        </w:rPr>
        <w:t>30.01.2023                                 с.Березовское                                       №2-п</w:t>
      </w:r>
    </w:p>
    <w:p w:rsidR="0085007A" w:rsidRDefault="0085007A" w:rsidP="00C942C5">
      <w:pPr>
        <w:pStyle w:val="ConsPlusNormal"/>
        <w:spacing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О внесении изменений в постановление от 08.12.2016 № 78-п «</w:t>
      </w:r>
      <w:r w:rsidRPr="005D63E7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E7">
        <w:rPr>
          <w:rFonts w:ascii="Times New Roman" w:hAnsi="Times New Roman" w:cs="Times New Roman"/>
          <w:bCs/>
          <w:sz w:val="28"/>
          <w:szCs w:val="28"/>
        </w:rPr>
        <w:t xml:space="preserve">размещения временных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D63E7">
        <w:rPr>
          <w:rFonts w:ascii="Times New Roman" w:hAnsi="Times New Roman" w:cs="Times New Roman"/>
          <w:bCs/>
          <w:sz w:val="28"/>
          <w:szCs w:val="28"/>
        </w:rPr>
        <w:t>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E7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5007A" w:rsidRPr="00BB2FC9" w:rsidRDefault="0085007A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07A" w:rsidRDefault="0085007A" w:rsidP="00C94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E7">
        <w:rPr>
          <w:rFonts w:ascii="Times New Roman" w:hAnsi="Times New Roman" w:cs="Times New Roman"/>
          <w:sz w:val="28"/>
          <w:szCs w:val="28"/>
        </w:rPr>
        <w:t xml:space="preserve">С </w:t>
      </w:r>
      <w:r w:rsidRPr="00A7215B">
        <w:rPr>
          <w:rFonts w:ascii="Times New Roman" w:hAnsi="Times New Roman" w:cs="Times New Roman"/>
          <w:sz w:val="28"/>
          <w:szCs w:val="28"/>
        </w:rPr>
        <w:t>целью упорядочения процесса размещения вре</w:t>
      </w:r>
      <w:r>
        <w:rPr>
          <w:rFonts w:ascii="Times New Roman" w:hAnsi="Times New Roman" w:cs="Times New Roman"/>
          <w:sz w:val="28"/>
          <w:szCs w:val="28"/>
        </w:rPr>
        <w:t>менных сооружений на территории Березовского сельсовета</w:t>
      </w:r>
      <w:r w:rsidRPr="00A7215B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6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ст. 209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7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Березовский сельсовет</w:t>
      </w:r>
      <w:r w:rsidRPr="00A72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007A" w:rsidRDefault="0085007A" w:rsidP="00C94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07A" w:rsidRPr="000E1CF3" w:rsidRDefault="0085007A" w:rsidP="000E1CF3">
      <w:pPr>
        <w:pStyle w:val="ConsPlusNormal"/>
        <w:spacing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96">
        <w:t xml:space="preserve"> </w:t>
      </w:r>
      <w:r w:rsidRPr="000E1CF3">
        <w:rPr>
          <w:rFonts w:ascii="Times New Roman" w:hAnsi="Times New Roman" w:cs="Times New Roman"/>
          <w:sz w:val="28"/>
          <w:szCs w:val="28"/>
        </w:rPr>
        <w:t xml:space="preserve">      1. Внести в постановление от 08.12.2016 № 78-п «Об утверждении Положения о порядке размещения временных сооружений на территории муниципального образования» , следующие изменения и дополнения:</w:t>
      </w:r>
    </w:p>
    <w:p w:rsidR="0085007A" w:rsidRPr="00C90396" w:rsidRDefault="0085007A" w:rsidP="009931FF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1.1. Пункт 20 Положения, дополнить подпунктом 4 следующего содержания</w:t>
      </w:r>
      <w:r w:rsidRPr="00C90396">
        <w:rPr>
          <w:rFonts w:ascii="Times New Roman" w:hAnsi="Times New Roman"/>
          <w:sz w:val="28"/>
          <w:szCs w:val="28"/>
          <w:lang w:eastAsia="ru-RU"/>
        </w:rPr>
        <w:t>:</w:t>
      </w:r>
    </w:p>
    <w:p w:rsidR="0085007A" w:rsidRPr="00C90396" w:rsidRDefault="0085007A" w:rsidP="00C90396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039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9039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4) наличие вступившего в законную силу постановления по делу об административном правонарушении о назначении административного наказания за выявленные нарушения законодательства в сфере торговли и оборота этилового спирта, алкогольной и спиртосодержащей продукции; в сфере торговли табачной продукцией, табачными изделиями, никотинсодержащей продукцией.».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007A" w:rsidRPr="00C90396" w:rsidRDefault="0085007A" w:rsidP="00C90396">
      <w:pPr>
        <w:pStyle w:val="Heading3"/>
        <w:spacing w:before="0"/>
        <w:ind w:right="-3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0396">
        <w:rPr>
          <w:rFonts w:ascii="Times New Roman" w:hAnsi="Times New Roman"/>
          <w:b w:val="0"/>
          <w:bCs w:val="0"/>
          <w:color w:val="auto"/>
          <w:sz w:val="28"/>
          <w:szCs w:val="28"/>
        </w:rPr>
        <w:t>2. Контроль за исполнением данного постановления оставляю за собой.</w:t>
      </w:r>
    </w:p>
    <w:p w:rsidR="0085007A" w:rsidRPr="00C90396" w:rsidRDefault="0085007A" w:rsidP="00C90396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C90396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ановление вступает в силу в день, следующий за днем его официального опубликования в газете «Березовский курьер»</w:t>
      </w:r>
      <w:r w:rsidRPr="005228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2866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подлежит официальному размещению</w:t>
      </w:r>
      <w:r w:rsidRPr="00522866">
        <w:rPr>
          <w:rFonts w:ascii="Times New Roman" w:hAnsi="Times New Roman"/>
          <w:bCs/>
          <w:sz w:val="28"/>
          <w:szCs w:val="28"/>
        </w:rPr>
        <w:t xml:space="preserve"> на официальном интернет-с</w:t>
      </w:r>
      <w:r>
        <w:rPr>
          <w:rFonts w:ascii="Times New Roman" w:hAnsi="Times New Roman"/>
          <w:bCs/>
          <w:sz w:val="28"/>
          <w:szCs w:val="28"/>
        </w:rPr>
        <w:t>айте администрации Березовского</w:t>
      </w:r>
      <w:r w:rsidRPr="00522866"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85007A" w:rsidRDefault="0085007A" w:rsidP="00C903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85007A" w:rsidRPr="00C90396" w:rsidRDefault="0085007A" w:rsidP="00C903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Главы сельсовета                                                             Л.М.Рвачева</w:t>
      </w:r>
    </w:p>
    <w:p w:rsidR="0085007A" w:rsidRPr="009931FF" w:rsidRDefault="0085007A" w:rsidP="005228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36F0C">
        <w:rPr>
          <w:lang w:eastAsia="ru-RU"/>
        </w:rPr>
        <w:t> </w:t>
      </w:r>
    </w:p>
    <w:p w:rsidR="0085007A" w:rsidRPr="009931FF" w:rsidRDefault="0085007A" w:rsidP="00736F0C">
      <w:pPr>
        <w:rPr>
          <w:rFonts w:ascii="Arial" w:hAnsi="Arial" w:cs="Arial"/>
          <w:color w:val="000000"/>
          <w:sz w:val="28"/>
          <w:szCs w:val="28"/>
          <w:lang w:eastAsia="ru-RU"/>
        </w:rPr>
      </w:pPr>
    </w:p>
    <w:sectPr w:rsidR="0085007A" w:rsidRPr="009931FF" w:rsidSect="00BB2FC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06F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FED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C6C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08F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C09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B4A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323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3EC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D69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F0C"/>
    <w:rsid w:val="00082BD4"/>
    <w:rsid w:val="000E1CF3"/>
    <w:rsid w:val="000F0A59"/>
    <w:rsid w:val="001001A5"/>
    <w:rsid w:val="001264C8"/>
    <w:rsid w:val="00127729"/>
    <w:rsid w:val="00137834"/>
    <w:rsid w:val="001C1721"/>
    <w:rsid w:val="00214CBA"/>
    <w:rsid w:val="00244909"/>
    <w:rsid w:val="002B7DA4"/>
    <w:rsid w:val="002D44D9"/>
    <w:rsid w:val="00384894"/>
    <w:rsid w:val="00522866"/>
    <w:rsid w:val="00523F1B"/>
    <w:rsid w:val="005D63E7"/>
    <w:rsid w:val="006D1BF6"/>
    <w:rsid w:val="006F5727"/>
    <w:rsid w:val="00736F0C"/>
    <w:rsid w:val="0085007A"/>
    <w:rsid w:val="00862088"/>
    <w:rsid w:val="008B5FA3"/>
    <w:rsid w:val="008F5CFC"/>
    <w:rsid w:val="009931FF"/>
    <w:rsid w:val="00A7215B"/>
    <w:rsid w:val="00B21AFB"/>
    <w:rsid w:val="00B3125E"/>
    <w:rsid w:val="00B74594"/>
    <w:rsid w:val="00B9031C"/>
    <w:rsid w:val="00BB2FC9"/>
    <w:rsid w:val="00BB505E"/>
    <w:rsid w:val="00BC214D"/>
    <w:rsid w:val="00BE76E5"/>
    <w:rsid w:val="00BF6794"/>
    <w:rsid w:val="00C90396"/>
    <w:rsid w:val="00C942C5"/>
    <w:rsid w:val="00D300E0"/>
    <w:rsid w:val="00D30497"/>
    <w:rsid w:val="00D42548"/>
    <w:rsid w:val="00D94E10"/>
    <w:rsid w:val="00EE6116"/>
    <w:rsid w:val="00F25855"/>
    <w:rsid w:val="00FA4175"/>
    <w:rsid w:val="00FB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0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039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5FA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039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B5FA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0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B2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B2FC9"/>
    <w:rPr>
      <w:rFonts w:cs="Times New Roman"/>
    </w:rPr>
  </w:style>
  <w:style w:type="paragraph" w:styleId="NormalWeb">
    <w:name w:val="Normal (Web)"/>
    <w:basedOn w:val="Normal"/>
    <w:uiPriority w:val="99"/>
    <w:rsid w:val="00BB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2FC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2FC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B2FC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FC9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BB2FC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FC9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B7668A1E083BCD4665C050E14CA6E182313B0990AE3D818C05388FF07E410B8E51B9D9DC1E1F61O9L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B7668A1E083BCD4665C050E14CA6E182313C0793A43D818C05388FF07E410B8E51B9D9DC1F1F65O9L8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367</Words>
  <Characters>2094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2023-01-31T08:51:00Z</cp:lastPrinted>
  <dcterms:created xsi:type="dcterms:W3CDTF">2023-01-31T08:51:00Z</dcterms:created>
  <dcterms:modified xsi:type="dcterms:W3CDTF">2023-01-31T08:51:00Z</dcterms:modified>
</cp:coreProperties>
</file>